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69" w:rsidRDefault="00E23969" w:rsidP="00E23969"/>
    <w:p w:rsidR="00AA02ED" w:rsidRDefault="00AA02ED" w:rsidP="0018147D">
      <w:pPr>
        <w:pStyle w:val="HeadASection"/>
      </w:pPr>
      <w:r>
        <w:t xml:space="preserve">Parts of the body  </w:t>
      </w:r>
      <w:r w:rsidR="00A80A33">
        <w:t xml:space="preserve"> </w:t>
      </w:r>
      <w:r>
        <w:t xml:space="preserve">Injuries </w:t>
      </w:r>
      <w:r w:rsidR="00A80A33">
        <w:t xml:space="preserve"> </w:t>
      </w:r>
      <w:r>
        <w:t xml:space="preserve"> Body idioms</w:t>
      </w:r>
    </w:p>
    <w:p w:rsidR="00BD56C8" w:rsidRPr="00BD56C8" w:rsidRDefault="00BD56C8" w:rsidP="00BD56C8">
      <w:pPr>
        <w:pStyle w:val="Rubric"/>
      </w:pPr>
      <w:r>
        <w:t>1 Write the body parts.</w:t>
      </w:r>
    </w:p>
    <w:p w:rsidR="00AA02ED" w:rsidRPr="00BD56C8" w:rsidRDefault="00AC7366" w:rsidP="00BD56C8">
      <w:pPr>
        <w:pStyle w:val="Rubric"/>
      </w:pPr>
      <w:r>
        <w:rPr>
          <w:b w:val="0"/>
          <w:noProof/>
          <w:lang w:val="en-US" w:eastAsia="en-US"/>
        </w:rPr>
        <w:drawing>
          <wp:inline distT="0" distB="0" distL="0" distR="0">
            <wp:extent cx="2266950" cy="4086225"/>
            <wp:effectExtent l="0" t="0" r="0" b="9525"/>
            <wp:docPr id="3" name="Picture 1" descr="U6_VQ_Group_A_re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6_VQ_Group_A_rea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6C8" w:rsidRDefault="00BD56C8" w:rsidP="00BD56C8">
      <w:pPr>
        <w:pStyle w:val="TextList"/>
        <w:rPr>
          <w:b/>
        </w:rPr>
      </w:pPr>
    </w:p>
    <w:p w:rsidR="00AA02ED" w:rsidRPr="00B278DC" w:rsidRDefault="00AA02ED" w:rsidP="00AA02ED">
      <w:pPr>
        <w:pStyle w:val="TextList"/>
      </w:pPr>
      <w:r w:rsidRPr="00E46C69">
        <w:rPr>
          <w:b/>
        </w:rPr>
        <w:t>1</w:t>
      </w:r>
      <w:r>
        <w:rPr>
          <w:b/>
        </w:rPr>
        <w:t xml:space="preserve"> </w:t>
      </w:r>
      <w:r>
        <w:t>n</w:t>
      </w:r>
      <w:r w:rsidRPr="00B278DC">
        <w:t xml:space="preserve"> </w:t>
      </w:r>
      <w:r w:rsidRPr="00B278DC">
        <w:rPr>
          <w:rStyle w:val="GapFillchr"/>
        </w:rPr>
        <w:t>                       </w:t>
      </w:r>
      <w:r w:rsidRPr="00B278DC">
        <w:t xml:space="preserve"> </w:t>
      </w:r>
    </w:p>
    <w:p w:rsidR="00AA02ED" w:rsidRPr="00B278DC" w:rsidRDefault="00AA02ED" w:rsidP="00AA02ED">
      <w:pPr>
        <w:pStyle w:val="TextList"/>
      </w:pPr>
      <w:r>
        <w:rPr>
          <w:b/>
        </w:rPr>
        <w:t xml:space="preserve">2 </w:t>
      </w:r>
      <w:r>
        <w:t>e</w:t>
      </w:r>
      <w:r w:rsidRPr="00B278DC">
        <w:t xml:space="preserve"> </w:t>
      </w:r>
      <w:r w:rsidRPr="00B278DC">
        <w:rPr>
          <w:rStyle w:val="GapFillchr"/>
        </w:rPr>
        <w:t>                       </w:t>
      </w:r>
      <w:r w:rsidRPr="00B278DC">
        <w:t xml:space="preserve"> </w:t>
      </w:r>
    </w:p>
    <w:p w:rsidR="00AA02ED" w:rsidRPr="00B278DC" w:rsidRDefault="00AA02ED" w:rsidP="00AA02ED">
      <w:pPr>
        <w:pStyle w:val="TextList"/>
      </w:pPr>
      <w:r>
        <w:rPr>
          <w:b/>
        </w:rPr>
        <w:t xml:space="preserve">3 </w:t>
      </w:r>
      <w:r>
        <w:t>t</w:t>
      </w:r>
      <w:r w:rsidRPr="00B278DC">
        <w:t xml:space="preserve"> </w:t>
      </w:r>
      <w:r w:rsidRPr="00B278DC">
        <w:rPr>
          <w:rStyle w:val="GapFillchr"/>
        </w:rPr>
        <w:t>                       </w:t>
      </w:r>
      <w:r w:rsidRPr="00B278DC">
        <w:t xml:space="preserve"> </w:t>
      </w:r>
    </w:p>
    <w:p w:rsidR="00AA02ED" w:rsidRPr="00B278DC" w:rsidRDefault="00AA02ED" w:rsidP="00AA02ED">
      <w:pPr>
        <w:pStyle w:val="TextList"/>
      </w:pPr>
      <w:r>
        <w:rPr>
          <w:b/>
        </w:rPr>
        <w:t xml:space="preserve">4 </w:t>
      </w:r>
      <w:r>
        <w:t>t</w:t>
      </w:r>
      <w:r w:rsidRPr="00B278DC">
        <w:t xml:space="preserve"> </w:t>
      </w:r>
      <w:r w:rsidRPr="00B278DC">
        <w:rPr>
          <w:rStyle w:val="GapFillchr"/>
        </w:rPr>
        <w:t>                       </w:t>
      </w:r>
      <w:r w:rsidRPr="00B278DC">
        <w:t xml:space="preserve"> </w:t>
      </w:r>
    </w:p>
    <w:p w:rsidR="00AA02ED" w:rsidRDefault="00AA02ED" w:rsidP="00AA02ED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/4</w:t>
      </w:r>
    </w:p>
    <w:p w:rsidR="00AA02ED" w:rsidRDefault="00AA02ED" w:rsidP="00AA02ED">
      <w:pPr>
        <w:pStyle w:val="Rubric"/>
      </w:pPr>
    </w:p>
    <w:p w:rsidR="00AA02ED" w:rsidRDefault="00AA02ED" w:rsidP="00AA02ED">
      <w:pPr>
        <w:pStyle w:val="Rubric"/>
      </w:pPr>
      <w:r>
        <w:t>2 Complete the sentences with the verbs in the correct form.</w:t>
      </w:r>
    </w:p>
    <w:p w:rsidR="00AA02ED" w:rsidRDefault="00AA02ED" w:rsidP="00AA02ED">
      <w:pPr>
        <w:pStyle w:val="TextList"/>
      </w:pPr>
      <w:r>
        <w:rPr>
          <w:b/>
        </w:rPr>
        <w:t xml:space="preserve">1 </w:t>
      </w:r>
      <w:r>
        <w:t>One of the players d _ _ l _ c _ t _ d his shoulder.</w:t>
      </w:r>
    </w:p>
    <w:p w:rsidR="00AA02ED" w:rsidRDefault="00AA02ED" w:rsidP="00AA02ED">
      <w:pPr>
        <w:pStyle w:val="TextList"/>
      </w:pPr>
      <w:r>
        <w:rPr>
          <w:b/>
        </w:rPr>
        <w:t xml:space="preserve">2 </w:t>
      </w:r>
      <w:r>
        <w:t>I fell off my bike and b _ _ _ s _ d  my knee.</w:t>
      </w:r>
    </w:p>
    <w:p w:rsidR="00AA02ED" w:rsidRDefault="00AA02ED" w:rsidP="00AA02ED">
      <w:pPr>
        <w:pStyle w:val="TextList"/>
      </w:pPr>
      <w:r>
        <w:rPr>
          <w:b/>
        </w:rPr>
        <w:t xml:space="preserve">3 </w:t>
      </w:r>
      <w:r>
        <w:t>The soup’s very hot – be careful you don’t b _ _ n  your tongue.</w:t>
      </w:r>
    </w:p>
    <w:p w:rsidR="00AA02ED" w:rsidRPr="000E6767" w:rsidRDefault="00AA02ED" w:rsidP="00AA02ED">
      <w:pPr>
        <w:pStyle w:val="TextList"/>
      </w:pPr>
      <w:r w:rsidRPr="000E6767">
        <w:rPr>
          <w:b/>
        </w:rPr>
        <w:t>4</w:t>
      </w:r>
      <w:r>
        <w:rPr>
          <w:b/>
        </w:rPr>
        <w:t xml:space="preserve"> </w:t>
      </w:r>
      <w:r>
        <w:t>I b _ _ _ e my finger playing volleyball, so it’s going to be in plaster for three weeks.</w:t>
      </w:r>
    </w:p>
    <w:p w:rsidR="00AA02ED" w:rsidRDefault="00AA02ED" w:rsidP="00AA02ED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/4</w:t>
      </w:r>
    </w:p>
    <w:p w:rsidR="0018147D" w:rsidRDefault="0018147D" w:rsidP="00AA02ED">
      <w:pPr>
        <w:pStyle w:val="ScoreBox"/>
      </w:pPr>
    </w:p>
    <w:p w:rsidR="00A80A33" w:rsidRDefault="00A80A33" w:rsidP="00AA02ED">
      <w:pPr>
        <w:pStyle w:val="ScoreBox"/>
      </w:pPr>
    </w:p>
    <w:p w:rsidR="00A80A33" w:rsidRDefault="00A80A33" w:rsidP="00AA02ED">
      <w:pPr>
        <w:pStyle w:val="ScoreBox"/>
      </w:pPr>
    </w:p>
    <w:p w:rsidR="00A80A33" w:rsidRDefault="00A80A33" w:rsidP="00AA02ED">
      <w:pPr>
        <w:pStyle w:val="ScoreBox"/>
      </w:pPr>
    </w:p>
    <w:p w:rsidR="00A80A33" w:rsidRDefault="00A80A33" w:rsidP="00AA02ED">
      <w:pPr>
        <w:pStyle w:val="ScoreBox"/>
      </w:pPr>
    </w:p>
    <w:p w:rsidR="00A80A33" w:rsidRDefault="00A80A33" w:rsidP="00AA02ED">
      <w:pPr>
        <w:pStyle w:val="ScoreBox"/>
      </w:pPr>
    </w:p>
    <w:p w:rsidR="00A80A33" w:rsidRDefault="00A80A33" w:rsidP="00AA02ED">
      <w:pPr>
        <w:pStyle w:val="ScoreBox"/>
      </w:pPr>
    </w:p>
    <w:p w:rsidR="00AA02ED" w:rsidRDefault="00AA02ED" w:rsidP="00AA02ED">
      <w:pPr>
        <w:pStyle w:val="Rubric"/>
      </w:pPr>
      <w:r>
        <w:t xml:space="preserve">3 Complete the sentences with the words in the box. There are two words you don’t need. </w:t>
      </w:r>
    </w:p>
    <w:p w:rsidR="00AA02ED" w:rsidRDefault="00AA02ED" w:rsidP="00AA02ED">
      <w:pPr>
        <w:pStyle w:val="WordBox"/>
      </w:pPr>
      <w:r>
        <w:t xml:space="preserve">eyes    foot    hand    head    heart    leg    </w:t>
      </w:r>
    </w:p>
    <w:p w:rsidR="00AA02ED" w:rsidRDefault="00AA02ED" w:rsidP="00AA02ED">
      <w:pPr>
        <w:pStyle w:val="TextList"/>
      </w:pPr>
      <w:r w:rsidRPr="001360FA">
        <w:rPr>
          <w:b/>
        </w:rPr>
        <w:t>1</w:t>
      </w:r>
      <w:r>
        <w:t xml:space="preserve"> It was really funny – I laughed my </w:t>
      </w:r>
      <w:r w:rsidRPr="00AD77E9">
        <w:t xml:space="preserve"> </w:t>
      </w:r>
      <w:r w:rsidRPr="00AD77E9">
        <w:rPr>
          <w:rStyle w:val="GapFillchr"/>
        </w:rPr>
        <w:t>                       </w:t>
      </w:r>
      <w:r w:rsidRPr="00AD77E9">
        <w:t xml:space="preserve"> </w:t>
      </w:r>
      <w:r>
        <w:t xml:space="preserve"> off!</w:t>
      </w:r>
    </w:p>
    <w:p w:rsidR="00AA02ED" w:rsidRDefault="00AA02ED" w:rsidP="00AA02ED">
      <w:pPr>
        <w:pStyle w:val="TextList"/>
      </w:pPr>
      <w:r w:rsidRPr="001360FA">
        <w:rPr>
          <w:b/>
        </w:rPr>
        <w:t>2</w:t>
      </w:r>
      <w:r>
        <w:t xml:space="preserve"> I couldn’t believe my </w:t>
      </w:r>
      <w:r w:rsidRPr="00AD77E9">
        <w:t xml:space="preserve"> </w:t>
      </w:r>
      <w:r w:rsidRPr="00AD77E9">
        <w:rPr>
          <w:rStyle w:val="GapFillchr"/>
        </w:rPr>
        <w:t>                       </w:t>
      </w:r>
      <w:r w:rsidRPr="00AD77E9">
        <w:t xml:space="preserve"> </w:t>
      </w:r>
      <w:r>
        <w:t>when my brother walked in.</w:t>
      </w:r>
    </w:p>
    <w:p w:rsidR="00AA02ED" w:rsidRDefault="00AA02ED" w:rsidP="00AA02ED">
      <w:pPr>
        <w:pStyle w:val="TextList"/>
      </w:pPr>
      <w:r>
        <w:rPr>
          <w:b/>
        </w:rPr>
        <w:t>3</w:t>
      </w:r>
      <w:r>
        <w:t xml:space="preserve"> Can you give me a </w:t>
      </w:r>
      <w:r w:rsidRPr="00AD77E9">
        <w:t xml:space="preserve"> </w:t>
      </w:r>
      <w:r w:rsidRPr="00AD77E9">
        <w:rPr>
          <w:rStyle w:val="GapFillchr"/>
        </w:rPr>
        <w:t>                       </w:t>
      </w:r>
      <w:r w:rsidRPr="00AD77E9">
        <w:t xml:space="preserve"> </w:t>
      </w:r>
      <w:r>
        <w:t>with this suitcase?</w:t>
      </w:r>
    </w:p>
    <w:p w:rsidR="00AA02ED" w:rsidRDefault="00AA02ED" w:rsidP="00AA02ED">
      <w:pPr>
        <w:pStyle w:val="TextList"/>
      </w:pPr>
      <w:r>
        <w:rPr>
          <w:b/>
        </w:rPr>
        <w:t xml:space="preserve">4 </w:t>
      </w:r>
      <w:r>
        <w:t xml:space="preserve">Don’t worry, I was only pulling your </w:t>
      </w:r>
      <w:r w:rsidRPr="00AD77E9">
        <w:t xml:space="preserve"> </w:t>
      </w:r>
      <w:r w:rsidRPr="00AD77E9">
        <w:rPr>
          <w:rStyle w:val="GapFillchr"/>
        </w:rPr>
        <w:t>                       </w:t>
      </w:r>
      <w:r w:rsidRPr="00AD77E9">
        <w:t xml:space="preserve"> </w:t>
      </w:r>
      <w:r>
        <w:t>.</w:t>
      </w:r>
    </w:p>
    <w:p w:rsidR="00AA02ED" w:rsidRDefault="00AA02ED" w:rsidP="00AA02ED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/4</w:t>
      </w:r>
    </w:p>
    <w:p w:rsidR="00AA02ED" w:rsidRDefault="00AA02ED" w:rsidP="00AA02ED">
      <w:pPr>
        <w:pStyle w:val="TextList"/>
      </w:pPr>
    </w:p>
    <w:p w:rsidR="00AA02ED" w:rsidRDefault="00AA02ED" w:rsidP="00AA02ED">
      <w:pPr>
        <w:pStyle w:val="Rubric"/>
      </w:pPr>
      <w:r>
        <w:t>4 Choose the correct words.</w:t>
      </w:r>
    </w:p>
    <w:p w:rsidR="00AA02ED" w:rsidRDefault="00AA02ED" w:rsidP="00AA02ED">
      <w:pPr>
        <w:pStyle w:val="TextList"/>
      </w:pPr>
      <w:r w:rsidRPr="001360FA">
        <w:rPr>
          <w:b/>
        </w:rPr>
        <w:t>1</w:t>
      </w:r>
      <w:r>
        <w:rPr>
          <w:b/>
        </w:rPr>
        <w:t xml:space="preserve"> </w:t>
      </w:r>
      <w:r>
        <w:t xml:space="preserve">I’ve got a nasty scratch </w:t>
      </w:r>
      <w:r>
        <w:rPr>
          <w:i/>
        </w:rPr>
        <w:t xml:space="preserve">at </w:t>
      </w:r>
      <w:r>
        <w:t xml:space="preserve">/ </w:t>
      </w:r>
      <w:r>
        <w:rPr>
          <w:i/>
        </w:rPr>
        <w:t xml:space="preserve">on </w:t>
      </w:r>
      <w:r>
        <w:t xml:space="preserve">/ </w:t>
      </w:r>
      <w:r>
        <w:rPr>
          <w:i/>
        </w:rPr>
        <w:t xml:space="preserve">in </w:t>
      </w:r>
      <w:r>
        <w:t>my leg.</w:t>
      </w:r>
    </w:p>
    <w:p w:rsidR="00AA02ED" w:rsidRDefault="00AA02ED" w:rsidP="00AA02ED">
      <w:pPr>
        <w:pStyle w:val="TextList"/>
      </w:pPr>
      <w:r w:rsidRPr="001360FA">
        <w:rPr>
          <w:b/>
        </w:rPr>
        <w:t>2</w:t>
      </w:r>
      <w:r>
        <w:rPr>
          <w:b/>
        </w:rPr>
        <w:t xml:space="preserve"> </w:t>
      </w:r>
      <w:r>
        <w:t xml:space="preserve">I was lucky because I only </w:t>
      </w:r>
      <w:r>
        <w:rPr>
          <w:i/>
        </w:rPr>
        <w:t xml:space="preserve">got </w:t>
      </w:r>
      <w:r>
        <w:t xml:space="preserve">/ </w:t>
      </w:r>
      <w:r>
        <w:rPr>
          <w:i/>
        </w:rPr>
        <w:t xml:space="preserve">made </w:t>
      </w:r>
      <w:r>
        <w:t xml:space="preserve">/ </w:t>
      </w:r>
      <w:r>
        <w:rPr>
          <w:i/>
        </w:rPr>
        <w:t xml:space="preserve">did </w:t>
      </w:r>
      <w:r>
        <w:t>a few cuts and scratches.</w:t>
      </w:r>
    </w:p>
    <w:p w:rsidR="00AA02ED" w:rsidRDefault="00AA02ED" w:rsidP="00AA02ED">
      <w:pPr>
        <w:pStyle w:val="TextList"/>
      </w:pPr>
      <w:r w:rsidRPr="007414DB">
        <w:rPr>
          <w:b/>
        </w:rPr>
        <w:t>3</w:t>
      </w:r>
      <w:r>
        <w:rPr>
          <w:b/>
        </w:rPr>
        <w:t xml:space="preserve"> </w:t>
      </w:r>
      <w:r>
        <w:t xml:space="preserve">The most common injury is a </w:t>
      </w:r>
      <w:r>
        <w:rPr>
          <w:i/>
        </w:rPr>
        <w:t xml:space="preserve">sprain </w:t>
      </w:r>
      <w:r>
        <w:t xml:space="preserve">/ </w:t>
      </w:r>
      <w:r>
        <w:rPr>
          <w:i/>
        </w:rPr>
        <w:t xml:space="preserve">sprained </w:t>
      </w:r>
      <w:r>
        <w:t xml:space="preserve">/ </w:t>
      </w:r>
      <w:r>
        <w:rPr>
          <w:i/>
        </w:rPr>
        <w:t xml:space="preserve">sprains </w:t>
      </w:r>
      <w:r>
        <w:t>ankle.</w:t>
      </w:r>
    </w:p>
    <w:p w:rsidR="00AA02ED" w:rsidRDefault="00AA02ED" w:rsidP="00AA02ED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/3</w:t>
      </w:r>
    </w:p>
    <w:p w:rsidR="0018147D" w:rsidRDefault="0018147D" w:rsidP="00AA02ED">
      <w:pPr>
        <w:pStyle w:val="ScoreBox"/>
      </w:pPr>
    </w:p>
    <w:p w:rsidR="00AC7366" w:rsidRDefault="00AC7366" w:rsidP="00AC7366">
      <w:pPr>
        <w:pStyle w:val="TextList"/>
        <w:rPr>
          <w:b/>
        </w:rPr>
      </w:pPr>
      <w:r>
        <w:rPr>
          <w:b/>
        </w:rPr>
        <w:t>5</w:t>
      </w:r>
      <w:r w:rsidRPr="00AC7366">
        <w:rPr>
          <w:b/>
        </w:rPr>
        <w:t xml:space="preserve"> Complete the sentences with the correct form of the words in the box. There are three words you don’t need.</w:t>
      </w:r>
    </w:p>
    <w:p w:rsidR="00AC7366" w:rsidRPr="00AC7366" w:rsidRDefault="00AC7366" w:rsidP="00AC7366">
      <w:pPr>
        <w:pStyle w:val="TextList"/>
        <w:rPr>
          <w:b/>
        </w:rPr>
      </w:pPr>
    </w:p>
    <w:p w:rsidR="00AC7366" w:rsidRDefault="00AC7366" w:rsidP="00AC7366">
      <w:pPr>
        <w:pStyle w:val="TextList"/>
        <w:ind w:left="0"/>
        <w:rPr>
          <w:b/>
        </w:rPr>
      </w:pPr>
      <w:r w:rsidRPr="00AC7366">
        <w:rPr>
          <w:b/>
        </w:rPr>
        <w:t>audition    compete    competition    contestant    editor    entertainment    viewer</w:t>
      </w:r>
    </w:p>
    <w:p w:rsidR="00AC7366" w:rsidRPr="00AC7366" w:rsidRDefault="00AC7366" w:rsidP="00AC7366">
      <w:pPr>
        <w:pStyle w:val="TextList"/>
        <w:ind w:left="0"/>
        <w:rPr>
          <w:b/>
        </w:rPr>
      </w:pP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1 </w:t>
      </w:r>
      <w:r w:rsidRPr="00AC7366">
        <w:t xml:space="preserve">The programme has over 3 million  </w:t>
      </w:r>
      <w:r w:rsidRPr="00AC7366">
        <w:rPr>
          <w:b/>
          <w:u w:val="single"/>
        </w:rPr>
        <w:t>                             </w:t>
      </w:r>
      <w:r w:rsidRPr="00AC7366">
        <w:t xml:space="preserve">  who watch every week.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2 </w:t>
      </w:r>
      <w:r w:rsidRPr="00AC7366">
        <w:t xml:space="preserve">The producers aim to create good  </w:t>
      </w:r>
      <w:r w:rsidRPr="00AC7366">
        <w:rPr>
          <w:b/>
          <w:u w:val="single"/>
        </w:rPr>
        <w:t>                             </w:t>
      </w:r>
      <w:r w:rsidRPr="00AC7366">
        <w:t xml:space="preserve"> for all the family.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3 </w:t>
      </w:r>
      <w:r w:rsidRPr="00AC7366">
        <w:t xml:space="preserve">If you do a good  </w:t>
      </w:r>
      <w:r w:rsidRPr="00AC7366">
        <w:rPr>
          <w:b/>
          <w:u w:val="single"/>
        </w:rPr>
        <w:t>                             </w:t>
      </w:r>
      <w:r w:rsidRPr="00AC7366">
        <w:t xml:space="preserve"> , you will be invited to take part in the show.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4 </w:t>
      </w:r>
      <w:r w:rsidRPr="00AC7366">
        <w:t xml:space="preserve">Have you ever thought about entering a talent  </w:t>
      </w:r>
      <w:r w:rsidRPr="00AC7366">
        <w:rPr>
          <w:b/>
          <w:u w:val="single"/>
        </w:rPr>
        <w:t>                             </w:t>
      </w:r>
      <w:r w:rsidRPr="00AC7366">
        <w:t xml:space="preserve"> ?</w:t>
      </w:r>
    </w:p>
    <w:p w:rsidR="00AC7366" w:rsidRPr="00AC7366" w:rsidRDefault="00AC7366" w:rsidP="00AC7366">
      <w:pPr>
        <w:pStyle w:val="TextList"/>
        <w:rPr>
          <w:b/>
        </w:rPr>
      </w:pPr>
      <w:r w:rsidRPr="00AC7366">
        <w:rPr>
          <w:u w:val="single"/>
        </w:rPr>
        <w:t xml:space="preserve">        </w:t>
      </w:r>
      <w:r w:rsidRPr="00AC7366">
        <w:rPr>
          <w:b/>
        </w:rPr>
        <w:t>/4</w:t>
      </w:r>
    </w:p>
    <w:p w:rsidR="00AC7366" w:rsidRPr="00AC7366" w:rsidRDefault="00AC7366" w:rsidP="00AC7366">
      <w:pPr>
        <w:pStyle w:val="TextList"/>
        <w:rPr>
          <w:b/>
        </w:rPr>
      </w:pPr>
    </w:p>
    <w:p w:rsidR="00AC7366" w:rsidRPr="00AC7366" w:rsidRDefault="00AC7366" w:rsidP="00AC7366">
      <w:pPr>
        <w:pStyle w:val="TextList"/>
        <w:rPr>
          <w:b/>
        </w:rPr>
      </w:pPr>
      <w:r>
        <w:rPr>
          <w:b/>
        </w:rPr>
        <w:t>6</w:t>
      </w:r>
      <w:r w:rsidRPr="00AC7366">
        <w:rPr>
          <w:b/>
        </w:rPr>
        <w:t xml:space="preserve"> Choose the correct words.</w:t>
      </w:r>
    </w:p>
    <w:p w:rsidR="00AC7366" w:rsidRPr="00AC7366" w:rsidRDefault="00AC7366" w:rsidP="00AC7366">
      <w:pPr>
        <w:pStyle w:val="TextList"/>
        <w:ind w:left="0" w:firstLine="0"/>
        <w:rPr>
          <w:i/>
        </w:rPr>
      </w:pPr>
      <w:r w:rsidRPr="00AC7366">
        <w:rPr>
          <w:b/>
        </w:rPr>
        <w:t>1</w:t>
      </w:r>
      <w:r w:rsidRPr="00AC7366">
        <w:t xml:space="preserve"> Audience participation in the show is absolutely </w:t>
      </w:r>
      <w:r w:rsidRPr="00AC7366">
        <w:rPr>
          <w:i/>
        </w:rPr>
        <w:t xml:space="preserve">important </w:t>
      </w:r>
      <w:r w:rsidRPr="00AC7366">
        <w:t xml:space="preserve">/ </w:t>
      </w:r>
      <w:r w:rsidRPr="00AC7366">
        <w:rPr>
          <w:i/>
        </w:rPr>
        <w:t>essential.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>2</w:t>
      </w:r>
      <w:r w:rsidRPr="00AC7366">
        <w:t xml:space="preserve"> Last night we watched a programme about life in the past. There were some very </w:t>
      </w:r>
      <w:r w:rsidRPr="00AC7366">
        <w:rPr>
          <w:i/>
        </w:rPr>
        <w:t xml:space="preserve">interesting </w:t>
      </w:r>
      <w:r w:rsidRPr="00AC7366">
        <w:t xml:space="preserve">/ </w:t>
      </w:r>
      <w:r w:rsidRPr="00AC7366">
        <w:rPr>
          <w:i/>
        </w:rPr>
        <w:t xml:space="preserve">fascinating </w:t>
      </w:r>
      <w:r w:rsidRPr="00AC7366">
        <w:t>facts.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>3</w:t>
      </w:r>
      <w:r w:rsidRPr="00AC7366">
        <w:t xml:space="preserve"> Their new comedy is </w:t>
      </w:r>
      <w:r w:rsidRPr="00AC7366">
        <w:rPr>
          <w:i/>
        </w:rPr>
        <w:t xml:space="preserve">very </w:t>
      </w:r>
      <w:r w:rsidRPr="00AC7366">
        <w:t xml:space="preserve">/ </w:t>
      </w:r>
      <w:r w:rsidRPr="00AC7366">
        <w:rPr>
          <w:i/>
        </w:rPr>
        <w:t xml:space="preserve">absolutely </w:t>
      </w:r>
      <w:r w:rsidRPr="00AC7366">
        <w:t>hilarious.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4 </w:t>
      </w:r>
      <w:r w:rsidRPr="00AC7366">
        <w:t xml:space="preserve">The first show was </w:t>
      </w:r>
      <w:r w:rsidRPr="00AC7366">
        <w:rPr>
          <w:i/>
        </w:rPr>
        <w:t xml:space="preserve">really </w:t>
      </w:r>
      <w:r w:rsidRPr="00AC7366">
        <w:t xml:space="preserve">/ </w:t>
      </w:r>
      <w:r w:rsidRPr="00AC7366">
        <w:rPr>
          <w:i/>
        </w:rPr>
        <w:t xml:space="preserve">extremely </w:t>
      </w:r>
      <w:r w:rsidRPr="00AC7366">
        <w:t>awful.</w:t>
      </w:r>
    </w:p>
    <w:p w:rsidR="00AC7366" w:rsidRPr="00AC7366" w:rsidRDefault="00AC7366" w:rsidP="00AC7366">
      <w:pPr>
        <w:pStyle w:val="TextList"/>
        <w:rPr>
          <w:b/>
        </w:rPr>
      </w:pPr>
      <w:r w:rsidRPr="00AC7366">
        <w:rPr>
          <w:u w:val="single"/>
        </w:rPr>
        <w:t xml:space="preserve">        </w:t>
      </w:r>
      <w:r w:rsidRPr="00AC7366">
        <w:rPr>
          <w:b/>
        </w:rPr>
        <w:t>/4</w:t>
      </w: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ind w:left="0" w:firstLine="0"/>
      </w:pPr>
    </w:p>
    <w:p w:rsidR="00AC7366" w:rsidRPr="00AC7366" w:rsidRDefault="00AC7366" w:rsidP="00AC7366">
      <w:pPr>
        <w:pStyle w:val="TextList"/>
        <w:rPr>
          <w:b/>
        </w:rPr>
      </w:pPr>
      <w:r>
        <w:rPr>
          <w:b/>
        </w:rPr>
        <w:t>7</w:t>
      </w:r>
      <w:r w:rsidRPr="00AC7366">
        <w:rPr>
          <w:b/>
        </w:rPr>
        <w:t xml:space="preserve"> Complete the words in the sentences.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1 </w:t>
      </w:r>
      <w:r w:rsidRPr="00AC7366">
        <w:t xml:space="preserve">The presenter decides what to say on the show. She doesn’t read from a s </w:t>
      </w:r>
      <w:r w:rsidRPr="00AC7366">
        <w:rPr>
          <w:b/>
          <w:u w:val="single"/>
        </w:rPr>
        <w:t>                       </w:t>
      </w:r>
      <w:r w:rsidRPr="00AC7366">
        <w:t xml:space="preserve"> .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2 </w:t>
      </w:r>
      <w:r w:rsidRPr="00AC7366">
        <w:t xml:space="preserve">The first e </w:t>
      </w:r>
      <w:r w:rsidRPr="00AC7366">
        <w:rPr>
          <w:b/>
          <w:u w:val="single"/>
        </w:rPr>
        <w:t>                       </w:t>
      </w:r>
      <w:r w:rsidRPr="00AC7366">
        <w:t xml:space="preserve">  of the drama series was last week. </w:t>
      </w:r>
    </w:p>
    <w:p w:rsidR="00AC7366" w:rsidRPr="00AC7366" w:rsidRDefault="00AC7366" w:rsidP="00AC7366">
      <w:pPr>
        <w:pStyle w:val="TextList"/>
        <w:ind w:left="0" w:firstLine="0"/>
      </w:pPr>
      <w:r w:rsidRPr="00AC7366">
        <w:rPr>
          <w:b/>
        </w:rPr>
        <w:t xml:space="preserve">3 </w:t>
      </w:r>
      <w:r w:rsidRPr="00AC7366">
        <w:t xml:space="preserve"> Do you sing in a band, or are you a s </w:t>
      </w:r>
      <w:r w:rsidRPr="00AC7366">
        <w:rPr>
          <w:b/>
          <w:u w:val="single"/>
        </w:rPr>
        <w:t>                       </w:t>
      </w:r>
      <w:r w:rsidRPr="00AC7366">
        <w:t xml:space="preserve">  singer?</w:t>
      </w:r>
    </w:p>
    <w:p w:rsidR="00AA02ED" w:rsidRDefault="00AA02ED" w:rsidP="00AC7366">
      <w:pPr>
        <w:pStyle w:val="TextList"/>
        <w:ind w:left="0" w:firstLine="0"/>
      </w:pPr>
    </w:p>
    <w:p w:rsidR="00AC7366" w:rsidRDefault="00AC7366" w:rsidP="00AC7366">
      <w:pPr>
        <w:pStyle w:val="Rubric"/>
        <w:rPr>
          <w:lang w:val="en-US"/>
        </w:rPr>
      </w:pPr>
      <w:r>
        <w:t>8</w:t>
      </w:r>
      <w:r>
        <w:t xml:space="preserve"> </w:t>
      </w:r>
      <w:r>
        <w:rPr>
          <w:lang w:val="en-US"/>
        </w:rPr>
        <w:t>Complete the sentences with the words in the box. There are three words you don’t need.</w:t>
      </w:r>
    </w:p>
    <w:p w:rsidR="00AC7366" w:rsidRDefault="00AC7366" w:rsidP="00AC7366">
      <w:pPr>
        <w:pStyle w:val="WordBox"/>
        <w:rPr>
          <w:lang w:val="en-US"/>
        </w:rPr>
      </w:pPr>
      <w:r>
        <w:rPr>
          <w:lang w:val="en-US"/>
        </w:rPr>
        <w:t>appreciation    donation    employment    engagement    friendship    neighbourhood        stupidity</w:t>
      </w:r>
    </w:p>
    <w:p w:rsidR="00AC7366" w:rsidRDefault="00AC7366" w:rsidP="00AC7366">
      <w:pPr>
        <w:pStyle w:val="TextList"/>
      </w:pPr>
      <w:r>
        <w:rPr>
          <w:b/>
        </w:rPr>
        <w:t xml:space="preserve">1 </w:t>
      </w:r>
      <w:r>
        <w:t xml:space="preserve">We gave him a small gift to show our </w:t>
      </w:r>
      <w:r w:rsidRPr="00A61919">
        <w:t xml:space="preserve"> </w:t>
      </w:r>
      <w:r w:rsidRPr="00F84D38">
        <w:rPr>
          <w:rStyle w:val="GapFillchr"/>
        </w:rPr>
        <w:t>             </w:t>
      </w:r>
      <w:r w:rsidRPr="006E3901">
        <w:rPr>
          <w:rStyle w:val="GapFillchr"/>
          <w:lang w:val="en-US"/>
        </w:rPr>
        <w:t>      </w:t>
      </w:r>
      <w:r w:rsidRPr="00F84D38">
        <w:rPr>
          <w:rStyle w:val="GapFillchr"/>
        </w:rPr>
        <w:t>          </w:t>
      </w:r>
      <w:r w:rsidRPr="00A61919">
        <w:t xml:space="preserve"> </w:t>
      </w:r>
      <w:r>
        <w:t>for what he had done.</w:t>
      </w:r>
    </w:p>
    <w:p w:rsidR="00AC7366" w:rsidRDefault="00AC7366" w:rsidP="00AC7366">
      <w:pPr>
        <w:pStyle w:val="TextList"/>
      </w:pPr>
      <w:r>
        <w:rPr>
          <w:b/>
        </w:rPr>
        <w:t xml:space="preserve">2 </w:t>
      </w:r>
      <w:r>
        <w:t xml:space="preserve">Molly was showing all her friends her </w:t>
      </w:r>
      <w:r w:rsidRPr="00A61919">
        <w:t xml:space="preserve"> </w:t>
      </w:r>
      <w:r w:rsidRPr="00F84D38">
        <w:rPr>
          <w:rStyle w:val="GapFillchr"/>
        </w:rPr>
        <w:t>             </w:t>
      </w:r>
      <w:r w:rsidRPr="006E3901">
        <w:rPr>
          <w:rStyle w:val="GapFillchr"/>
          <w:lang w:val="en-US"/>
        </w:rPr>
        <w:t>      </w:t>
      </w:r>
      <w:r w:rsidRPr="00F84D38">
        <w:rPr>
          <w:rStyle w:val="GapFillchr"/>
        </w:rPr>
        <w:t>          </w:t>
      </w:r>
      <w:r w:rsidRPr="00A61919">
        <w:t xml:space="preserve"> </w:t>
      </w:r>
      <w:r>
        <w:t>ring, and talking about her plans for the wedding.</w:t>
      </w:r>
    </w:p>
    <w:p w:rsidR="00AC7366" w:rsidRDefault="00AC7366" w:rsidP="00AC7366">
      <w:pPr>
        <w:pStyle w:val="TextList"/>
      </w:pPr>
      <w:r>
        <w:rPr>
          <w:b/>
        </w:rPr>
        <w:t xml:space="preserve">3 </w:t>
      </w:r>
      <w:r>
        <w:t xml:space="preserve">This is a really nice </w:t>
      </w:r>
      <w:r w:rsidRPr="00F84D38">
        <w:rPr>
          <w:rStyle w:val="GapFillchr"/>
        </w:rPr>
        <w:t>                 </w:t>
      </w:r>
      <w:r w:rsidRPr="006E3901">
        <w:rPr>
          <w:rStyle w:val="GapFillchr"/>
          <w:lang w:val="en-US"/>
        </w:rPr>
        <w:t>      </w:t>
      </w:r>
      <w:r w:rsidRPr="00F84D38">
        <w:rPr>
          <w:rStyle w:val="GapFillchr"/>
        </w:rPr>
        <w:t>      </w:t>
      </w:r>
      <w:r w:rsidRPr="00A61919">
        <w:t xml:space="preserve"> </w:t>
      </w:r>
      <w:r>
        <w:t>to live in.</w:t>
      </w:r>
    </w:p>
    <w:p w:rsidR="00AC7366" w:rsidRDefault="00AC7366" w:rsidP="00AC7366">
      <w:pPr>
        <w:pStyle w:val="TextList"/>
      </w:pPr>
      <w:r w:rsidRPr="000E6767">
        <w:rPr>
          <w:b/>
        </w:rPr>
        <w:t>4</w:t>
      </w:r>
      <w:r>
        <w:rPr>
          <w:b/>
        </w:rPr>
        <w:t xml:space="preserve"> </w:t>
      </w:r>
      <w:r>
        <w:t xml:space="preserve">I was shocked at the </w:t>
      </w:r>
      <w:r w:rsidRPr="00F84D38">
        <w:rPr>
          <w:rStyle w:val="GapFillchr"/>
        </w:rPr>
        <w:t>              </w:t>
      </w:r>
      <w:r w:rsidRPr="006E3901">
        <w:rPr>
          <w:rStyle w:val="GapFillchr"/>
          <w:lang w:val="en-US"/>
        </w:rPr>
        <w:t>      </w:t>
      </w:r>
      <w:r w:rsidRPr="00F84D38">
        <w:rPr>
          <w:rStyle w:val="GapFillchr"/>
        </w:rPr>
        <w:t>         </w:t>
      </w:r>
      <w:r w:rsidRPr="00A61919">
        <w:t xml:space="preserve"> </w:t>
      </w:r>
      <w:r>
        <w:t>of what she was saying – it didn’t make sense at all.</w:t>
      </w:r>
    </w:p>
    <w:p w:rsidR="00AC7366" w:rsidRDefault="00AC7366" w:rsidP="00AC7366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/4</w:t>
      </w:r>
    </w:p>
    <w:p w:rsidR="00AC7366" w:rsidRDefault="00AC7366" w:rsidP="00AC7366">
      <w:pPr>
        <w:pStyle w:val="Rubric"/>
      </w:pPr>
    </w:p>
    <w:p w:rsidR="00AC7366" w:rsidRDefault="00AC7366" w:rsidP="00AC7366">
      <w:pPr>
        <w:pStyle w:val="Rubric"/>
      </w:pPr>
      <w:r>
        <w:t>9</w:t>
      </w:r>
      <w:r>
        <w:t xml:space="preserve"> Complete the sentences with adjectives formed from the words in the box. There is one word you don’t need.</w:t>
      </w:r>
    </w:p>
    <w:p w:rsidR="00AC7366" w:rsidRDefault="00AC7366" w:rsidP="00AC7366">
      <w:pPr>
        <w:pStyle w:val="WordBox"/>
        <w:rPr>
          <w:lang w:val="en-US"/>
        </w:rPr>
      </w:pPr>
      <w:r>
        <w:rPr>
          <w:lang w:val="en-US"/>
        </w:rPr>
        <w:t>job    honour    hope    risk    sympathy</w:t>
      </w:r>
    </w:p>
    <w:p w:rsidR="00AC7366" w:rsidRDefault="00AC7366" w:rsidP="00AC7366">
      <w:pPr>
        <w:pStyle w:val="TextList"/>
        <w:rPr>
          <w:lang w:val="en-US"/>
        </w:rPr>
      </w:pPr>
      <w:r w:rsidRPr="001360FA">
        <w:rPr>
          <w:b/>
          <w:lang w:val="en-US"/>
        </w:rPr>
        <w:t>1</w:t>
      </w:r>
      <w:r>
        <w:rPr>
          <w:lang w:val="en-US"/>
        </w:rPr>
        <w:t xml:space="preserve"> If the factory closes down, 300 people will become </w:t>
      </w:r>
      <w:r w:rsidRPr="000F62F6">
        <w:rPr>
          <w:lang w:val="en-US"/>
        </w:rPr>
        <w:t xml:space="preserve"> </w:t>
      </w:r>
      <w:r w:rsidRPr="000F62F6">
        <w:rPr>
          <w:rStyle w:val="GapFillchr"/>
          <w:lang w:val="en-US"/>
        </w:rPr>
        <w:t>                </w:t>
      </w:r>
      <w:r w:rsidRPr="006E3901">
        <w:rPr>
          <w:rStyle w:val="GapFillchr"/>
          <w:lang w:val="en-US"/>
        </w:rPr>
        <w:t>      </w:t>
      </w:r>
      <w:r w:rsidRPr="000F62F6">
        <w:rPr>
          <w:rStyle w:val="GapFillchr"/>
          <w:lang w:val="en-US"/>
        </w:rPr>
        <w:t>       </w:t>
      </w:r>
      <w:r w:rsidRPr="000F62F6">
        <w:rPr>
          <w:lang w:val="en-US"/>
        </w:rPr>
        <w:t xml:space="preserve"> </w:t>
      </w:r>
      <w:r>
        <w:rPr>
          <w:lang w:val="en-US"/>
        </w:rPr>
        <w:t>.</w:t>
      </w:r>
    </w:p>
    <w:p w:rsidR="00AC7366" w:rsidRDefault="00AC7366" w:rsidP="00AC7366">
      <w:pPr>
        <w:pStyle w:val="TextList"/>
        <w:rPr>
          <w:lang w:val="en-US"/>
        </w:rPr>
      </w:pPr>
      <w:r w:rsidRPr="001360FA">
        <w:rPr>
          <w:b/>
          <w:lang w:val="en-US"/>
        </w:rPr>
        <w:t>2</w:t>
      </w:r>
      <w:r>
        <w:rPr>
          <w:lang w:val="en-US"/>
        </w:rPr>
        <w:t xml:space="preserve"> My parents were very </w:t>
      </w:r>
      <w:r w:rsidRPr="000F62F6">
        <w:rPr>
          <w:lang w:val="en-US"/>
        </w:rPr>
        <w:t xml:space="preserve"> </w:t>
      </w:r>
      <w:r w:rsidRPr="000F62F6">
        <w:rPr>
          <w:rStyle w:val="GapFillchr"/>
          <w:lang w:val="en-US"/>
        </w:rPr>
        <w:t>      </w:t>
      </w:r>
      <w:r w:rsidRPr="006E3901">
        <w:rPr>
          <w:rStyle w:val="GapFillchr"/>
          <w:lang w:val="en-US"/>
        </w:rPr>
        <w:t>      </w:t>
      </w:r>
      <w:r w:rsidRPr="000F62F6">
        <w:rPr>
          <w:rStyle w:val="GapFillchr"/>
          <w:lang w:val="en-US"/>
        </w:rPr>
        <w:t>                 </w:t>
      </w:r>
      <w:r w:rsidRPr="000F62F6">
        <w:rPr>
          <w:lang w:val="en-US"/>
        </w:rPr>
        <w:t xml:space="preserve"> </w:t>
      </w:r>
      <w:r>
        <w:rPr>
          <w:lang w:val="en-US"/>
        </w:rPr>
        <w:t xml:space="preserve"> when I told them about my problems.</w:t>
      </w:r>
    </w:p>
    <w:p w:rsidR="00AC7366" w:rsidRDefault="00AC7366" w:rsidP="00AC7366">
      <w:pPr>
        <w:pStyle w:val="TextList"/>
        <w:rPr>
          <w:lang w:val="en-US"/>
        </w:rPr>
      </w:pPr>
      <w:r>
        <w:rPr>
          <w:b/>
          <w:lang w:val="en-US"/>
        </w:rPr>
        <w:t>3</w:t>
      </w:r>
      <w:r>
        <w:rPr>
          <w:lang w:val="en-US"/>
        </w:rPr>
        <w:t xml:space="preserve"> The </w:t>
      </w:r>
      <w:r w:rsidRPr="000F62F6">
        <w:rPr>
          <w:lang w:val="en-US"/>
        </w:rPr>
        <w:t xml:space="preserve"> </w:t>
      </w:r>
      <w:r w:rsidRPr="000F62F6">
        <w:rPr>
          <w:rStyle w:val="GapFillchr"/>
          <w:lang w:val="en-US"/>
        </w:rPr>
        <w:t>                      </w:t>
      </w:r>
      <w:r w:rsidRPr="006E3901">
        <w:rPr>
          <w:rStyle w:val="GapFillchr"/>
          <w:lang w:val="en-US"/>
        </w:rPr>
        <w:t>      </w:t>
      </w:r>
      <w:r w:rsidRPr="000F62F6">
        <w:rPr>
          <w:rStyle w:val="GapFillchr"/>
          <w:lang w:val="en-US"/>
        </w:rPr>
        <w:t> </w:t>
      </w:r>
      <w:r w:rsidRPr="000F62F6">
        <w:rPr>
          <w:lang w:val="en-US"/>
        </w:rPr>
        <w:t xml:space="preserve"> </w:t>
      </w:r>
      <w:r>
        <w:rPr>
          <w:lang w:val="en-US"/>
        </w:rPr>
        <w:t>thing would be to tell the truth. It wouldn’t be right to lie about it.</w:t>
      </w:r>
    </w:p>
    <w:p w:rsidR="00AC7366" w:rsidRDefault="00AC7366" w:rsidP="00AC7366">
      <w:pPr>
        <w:pStyle w:val="TextList"/>
        <w:rPr>
          <w:lang w:val="en-US"/>
        </w:rPr>
      </w:pPr>
      <w:r>
        <w:rPr>
          <w:b/>
          <w:lang w:val="en-US"/>
        </w:rPr>
        <w:t xml:space="preserve">4 </w:t>
      </w:r>
      <w:r>
        <w:rPr>
          <w:lang w:val="en-US"/>
        </w:rPr>
        <w:t xml:space="preserve">He’s </w:t>
      </w:r>
      <w:r w:rsidRPr="000F62F6">
        <w:rPr>
          <w:lang w:val="en-US"/>
        </w:rPr>
        <w:t xml:space="preserve"> </w:t>
      </w:r>
      <w:r w:rsidRPr="000F62F6">
        <w:rPr>
          <w:rStyle w:val="GapFillchr"/>
          <w:lang w:val="en-US"/>
        </w:rPr>
        <w:t>                 </w:t>
      </w:r>
      <w:r w:rsidRPr="006E3901">
        <w:rPr>
          <w:rStyle w:val="GapFillchr"/>
          <w:lang w:val="en-US"/>
        </w:rPr>
        <w:t>      </w:t>
      </w:r>
      <w:r w:rsidRPr="000F62F6">
        <w:rPr>
          <w:rStyle w:val="GapFillchr"/>
          <w:lang w:val="en-US"/>
        </w:rPr>
        <w:t>      </w:t>
      </w:r>
      <w:r w:rsidRPr="000F62F6">
        <w:rPr>
          <w:lang w:val="en-US"/>
        </w:rPr>
        <w:t xml:space="preserve"> </w:t>
      </w:r>
      <w:r>
        <w:rPr>
          <w:lang w:val="en-US"/>
        </w:rPr>
        <w:t>that he will be able to find somewhere to live now.</w:t>
      </w:r>
    </w:p>
    <w:p w:rsidR="00AC7366" w:rsidRDefault="00AC7366" w:rsidP="00AC7366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/4</w:t>
      </w:r>
    </w:p>
    <w:p w:rsidR="00AC7366" w:rsidRDefault="00AC7366" w:rsidP="00AC7366">
      <w:pPr>
        <w:pStyle w:val="TextList"/>
        <w:rPr>
          <w:lang w:val="en-US"/>
        </w:rPr>
      </w:pPr>
    </w:p>
    <w:p w:rsidR="00AC7366" w:rsidRDefault="00AC7366" w:rsidP="00AC7366">
      <w:pPr>
        <w:pStyle w:val="TextList"/>
        <w:ind w:left="0" w:firstLine="0"/>
        <w:rPr>
          <w:lang w:val="en-US"/>
        </w:rPr>
      </w:pPr>
    </w:p>
    <w:p w:rsidR="00AC7366" w:rsidRDefault="00AC7366" w:rsidP="00AC7366">
      <w:pPr>
        <w:pStyle w:val="TextList"/>
        <w:rPr>
          <w:lang w:val="en-US"/>
        </w:rPr>
      </w:pPr>
    </w:p>
    <w:p w:rsidR="00AC7366" w:rsidRDefault="00AC7366" w:rsidP="00AC7366">
      <w:pPr>
        <w:pStyle w:val="Rubric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 xml:space="preserve"> Choose the correct words.</w:t>
      </w:r>
    </w:p>
    <w:p w:rsidR="00AC7366" w:rsidRDefault="00AC7366" w:rsidP="00AC7366">
      <w:pPr>
        <w:pStyle w:val="TextList"/>
        <w:rPr>
          <w:lang w:val="en-US"/>
        </w:rPr>
      </w:pPr>
      <w:r w:rsidRPr="001360FA">
        <w:rPr>
          <w:b/>
          <w:lang w:val="en-US"/>
        </w:rPr>
        <w:t>1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This is a story which will really </w:t>
      </w:r>
      <w:r>
        <w:rPr>
          <w:i/>
          <w:lang w:val="en-US"/>
        </w:rPr>
        <w:t xml:space="preserve">heat </w:t>
      </w:r>
      <w:r>
        <w:rPr>
          <w:lang w:val="en-US"/>
        </w:rPr>
        <w:t xml:space="preserve">/ </w:t>
      </w:r>
      <w:r>
        <w:rPr>
          <w:i/>
          <w:lang w:val="en-US"/>
        </w:rPr>
        <w:t xml:space="preserve">warm </w:t>
      </w:r>
      <w:r>
        <w:rPr>
          <w:lang w:val="en-US"/>
        </w:rPr>
        <w:t>your heart.</w:t>
      </w:r>
    </w:p>
    <w:p w:rsidR="00AC7366" w:rsidRDefault="00AC7366" w:rsidP="00AC7366">
      <w:pPr>
        <w:pStyle w:val="TextList"/>
        <w:rPr>
          <w:lang w:val="en-US"/>
        </w:rPr>
      </w:pPr>
      <w:r w:rsidRPr="001360FA">
        <w:rPr>
          <w:b/>
          <w:lang w:val="en-US"/>
        </w:rPr>
        <w:t>2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That old comedy always </w:t>
      </w:r>
      <w:r>
        <w:rPr>
          <w:i/>
          <w:lang w:val="en-US"/>
        </w:rPr>
        <w:t xml:space="preserve">puts </w:t>
      </w:r>
      <w:r>
        <w:rPr>
          <w:lang w:val="en-US"/>
        </w:rPr>
        <w:t xml:space="preserve">/ </w:t>
      </w:r>
      <w:r>
        <w:rPr>
          <w:i/>
          <w:lang w:val="en-US"/>
        </w:rPr>
        <w:t xml:space="preserve">gets </w:t>
      </w:r>
      <w:r>
        <w:rPr>
          <w:lang w:val="en-US"/>
        </w:rPr>
        <w:t>a smile on my face.</w:t>
      </w:r>
    </w:p>
    <w:p w:rsidR="00AC7366" w:rsidRDefault="00AC7366" w:rsidP="00AC7366">
      <w:pPr>
        <w:pStyle w:val="TextList"/>
        <w:rPr>
          <w:lang w:val="en-US"/>
        </w:rPr>
      </w:pPr>
      <w:r w:rsidRPr="007414DB">
        <w:rPr>
          <w:b/>
          <w:lang w:val="en-US"/>
        </w:rPr>
        <w:t>3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Try to </w:t>
      </w:r>
      <w:r>
        <w:rPr>
          <w:i/>
          <w:lang w:val="en-US"/>
        </w:rPr>
        <w:t xml:space="preserve">do </w:t>
      </w:r>
      <w:r>
        <w:rPr>
          <w:lang w:val="en-US"/>
        </w:rPr>
        <w:t xml:space="preserve">/ </w:t>
      </w:r>
      <w:r>
        <w:rPr>
          <w:i/>
          <w:lang w:val="en-US"/>
        </w:rPr>
        <w:t xml:space="preserve">make </w:t>
      </w:r>
      <w:r>
        <w:rPr>
          <w:lang w:val="en-US"/>
        </w:rPr>
        <w:t>a good deed every day.</w:t>
      </w:r>
    </w:p>
    <w:p w:rsidR="00AC7366" w:rsidRDefault="00AC7366" w:rsidP="00AC7366">
      <w:pPr>
        <w:pStyle w:val="ScoreBox"/>
      </w:pPr>
      <w:r>
        <w:rPr>
          <w:rStyle w:val="GapFillchr"/>
          <w:rFonts w:ascii="Arial" w:hAnsi="Arial"/>
          <w:b/>
          <w:color w:val="auto"/>
          <w:u w:val="none"/>
        </w:rPr>
        <w:t xml:space="preserve">        </w:t>
      </w:r>
      <w:r>
        <w:t>/3</w:t>
      </w:r>
    </w:p>
    <w:p w:rsidR="00AC7366" w:rsidRDefault="00AC7366" w:rsidP="00AC7366">
      <w:pPr>
        <w:pStyle w:val="TextList"/>
        <w:ind w:left="0" w:firstLine="0"/>
      </w:pPr>
    </w:p>
    <w:p w:rsidR="00AC7366" w:rsidRDefault="00AC7366" w:rsidP="00AC7366">
      <w:pPr>
        <w:pStyle w:val="TextList"/>
        <w:ind w:left="0" w:firstLine="0"/>
      </w:pPr>
    </w:p>
    <w:p w:rsidR="00AC7366" w:rsidRDefault="00AC7366" w:rsidP="00AC7366">
      <w:pPr>
        <w:pStyle w:val="TextList"/>
        <w:ind w:left="0" w:firstLine="0"/>
      </w:pPr>
    </w:p>
    <w:p w:rsidR="00AA02ED" w:rsidRPr="007147C3" w:rsidRDefault="00AA02ED" w:rsidP="00AA02ED"/>
    <w:p w:rsidR="00AC7366" w:rsidRDefault="00AC7366" w:rsidP="00AC7366">
      <w:pPr>
        <w:pStyle w:val="Rubric"/>
      </w:pPr>
      <w:r>
        <w:lastRenderedPageBreak/>
        <w:t>11</w:t>
      </w:r>
      <w:bookmarkStart w:id="0" w:name="_GoBack"/>
      <w:bookmarkEnd w:id="0"/>
      <w:r>
        <w:t xml:space="preserve"> Read the text below and decide which answer (A, B, C or D) best fits each gap.</w:t>
      </w:r>
    </w:p>
    <w:p w:rsidR="00AC7366" w:rsidRPr="00CB10AD" w:rsidRDefault="00AC7366" w:rsidP="00AC7366">
      <w:pPr>
        <w:pStyle w:val="Text"/>
        <w:jc w:val="center"/>
        <w:rPr>
          <w:caps/>
        </w:rPr>
      </w:pPr>
      <w:r w:rsidRPr="00CB10AD">
        <w:rPr>
          <w:caps/>
        </w:rPr>
        <w:t>A role model’s responsibilities</w:t>
      </w:r>
    </w:p>
    <w:p w:rsidR="00AC7366" w:rsidRPr="000F397D" w:rsidRDefault="00AC7366" w:rsidP="00AC7366">
      <w:pPr>
        <w:pStyle w:val="Text"/>
      </w:pPr>
      <w:r>
        <w:t xml:space="preserve">When Mo Farah </w:t>
      </w:r>
      <w:r w:rsidRPr="00CC5B26">
        <w:rPr>
          <w:b/>
          <w:bCs/>
        </w:rPr>
        <w:t>(1)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>
        <w:t xml:space="preserve"> gold medals </w:t>
      </w:r>
      <w:r w:rsidRPr="000F397D">
        <w:t>in both the 5,000 metres and the 10,000 metres at the 2012 Olympic Games,</w:t>
      </w:r>
      <w:r>
        <w:t xml:space="preserve"> </w:t>
      </w:r>
      <w:r w:rsidRPr="000F397D">
        <w:t>he became an instant hero and role model to many young people in Britain.</w:t>
      </w:r>
    </w:p>
    <w:p w:rsidR="00AC7366" w:rsidRPr="000F397D" w:rsidRDefault="00AC7366" w:rsidP="00AC7366">
      <w:pPr>
        <w:pStyle w:val="Text"/>
      </w:pPr>
      <w:r w:rsidRPr="000F397D">
        <w:t xml:space="preserve">Mo was born in Somalia but he </w:t>
      </w:r>
      <w:r w:rsidRPr="00CC5B26">
        <w:rPr>
          <w:b/>
          <w:bCs/>
        </w:rPr>
        <w:t>(2)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to England at the age of 8. He was soon winning titles and </w:t>
      </w:r>
      <w:r w:rsidRPr="00CC5B26">
        <w:rPr>
          <w:b/>
          <w:bCs/>
        </w:rPr>
        <w:t>(3)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new</w:t>
      </w:r>
      <w:r>
        <w:t xml:space="preserve"> </w:t>
      </w:r>
      <w:r w:rsidRPr="000F397D">
        <w:t>records, including running the fastest ever 3,000 metres by a British runner in January 2009. H</w:t>
      </w:r>
      <w:r>
        <w:t xml:space="preserve">is performances improved, and he </w:t>
      </w:r>
      <w:r w:rsidRPr="00CC5B26">
        <w:rPr>
          <w:b/>
          <w:bCs/>
        </w:rPr>
        <w:t>(4)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>his</w:t>
      </w:r>
      <w:r>
        <w:t xml:space="preserve"> </w:t>
      </w:r>
      <w:r w:rsidRPr="000F397D">
        <w:t>own record just a few months later.</w:t>
      </w:r>
    </w:p>
    <w:p w:rsidR="00AC7366" w:rsidRPr="000F397D" w:rsidRDefault="00AC7366" w:rsidP="00AC7366">
      <w:pPr>
        <w:pStyle w:val="Text"/>
      </w:pPr>
      <w:r w:rsidRPr="000F397D">
        <w:t>However</w:t>
      </w:r>
      <w:r>
        <w:t>,</w:t>
      </w:r>
      <w:r w:rsidRPr="000F397D">
        <w:t xml:space="preserve"> in early 2014, he </w:t>
      </w:r>
      <w:r w:rsidRPr="00CC5B26">
        <w:rPr>
          <w:b/>
          <w:bCs/>
        </w:rPr>
        <w:t>(5)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photos of himself on one of the social media</w:t>
      </w:r>
      <w:r>
        <w:t xml:space="preserve"> sites</w:t>
      </w:r>
      <w:r w:rsidRPr="000F397D">
        <w:t xml:space="preserve">, </w:t>
      </w:r>
      <w:r w:rsidRPr="00CC5B26">
        <w:rPr>
          <w:b/>
          <w:bCs/>
        </w:rPr>
        <w:t>(6)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</w:t>
      </w:r>
      <w:r>
        <w:t xml:space="preserve">into the sea from </w:t>
      </w:r>
      <w:r w:rsidRPr="000F397D">
        <w:t xml:space="preserve">30-metre high cliffs. Critics said that young people who </w:t>
      </w:r>
      <w:r>
        <w:br/>
      </w:r>
      <w:r w:rsidRPr="00CC5B26">
        <w:rPr>
          <w:b/>
          <w:bCs/>
        </w:rPr>
        <w:t>(7)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</w:t>
      </w:r>
      <w:r>
        <w:t xml:space="preserve">up to </w:t>
      </w:r>
      <w:r w:rsidRPr="000F397D">
        <w:t>him might copy his behaviour. Many young</w:t>
      </w:r>
      <w:r>
        <w:t xml:space="preserve"> </w:t>
      </w:r>
      <w:r w:rsidRPr="000F397D">
        <w:t xml:space="preserve">people have been killed or have suffered spinal </w:t>
      </w:r>
      <w:r>
        <w:br/>
      </w:r>
      <w:r w:rsidRPr="00CC5B26">
        <w:rPr>
          <w:b/>
          <w:bCs/>
        </w:rPr>
        <w:t>(8)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and become permanently disabled </w:t>
      </w:r>
      <w:r>
        <w:t xml:space="preserve">doing similar things </w:t>
      </w:r>
      <w:r w:rsidRPr="000F397D">
        <w:t xml:space="preserve">because the water wasn’t </w:t>
      </w:r>
      <w:r>
        <w:t xml:space="preserve">as deep as </w:t>
      </w:r>
      <w:r w:rsidRPr="000F397D">
        <w:t>they had thought.</w:t>
      </w:r>
    </w:p>
    <w:p w:rsidR="00AC7366" w:rsidRPr="00CC5B26" w:rsidRDefault="00AC7366" w:rsidP="00AC7366">
      <w:pPr>
        <w:pStyle w:val="Text"/>
      </w:pPr>
      <w:r w:rsidRPr="000F397D">
        <w:t xml:space="preserve">However, </w:t>
      </w:r>
      <w:r w:rsidRPr="00CC5B26">
        <w:rPr>
          <w:b/>
          <w:bCs/>
        </w:rPr>
        <w:t>(9)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 w:rsidRPr="000F397D">
        <w:t xml:space="preserve"> of the runner were quick to defend him. They </w:t>
      </w:r>
      <w:r>
        <w:t>argued</w:t>
      </w:r>
      <w:r w:rsidRPr="000F397D">
        <w:t xml:space="preserve"> that his profile page </w:t>
      </w:r>
      <w:r>
        <w:t xml:space="preserve">was not widely viewed, and the pictures hadn’t </w:t>
      </w:r>
      <w:r w:rsidRPr="00CC5B26">
        <w:rPr>
          <w:b/>
          <w:bCs/>
        </w:rPr>
        <w:t>(10)</w:t>
      </w:r>
      <w:r>
        <w:t xml:space="preserve"> </w:t>
      </w:r>
      <w:r w:rsidRPr="00A61919">
        <w:t xml:space="preserve"> </w:t>
      </w:r>
      <w:r w:rsidRPr="00F84D38">
        <w:rPr>
          <w:rStyle w:val="GapFillchr"/>
        </w:rPr>
        <w:t>          </w:t>
      </w:r>
      <w:r w:rsidRPr="00A61919">
        <w:t xml:space="preserve"> </w:t>
      </w:r>
      <w:r>
        <w:t xml:space="preserve">viral. They said that it was the newspapers who had drawn attention to the photos by printing them, and they were therefore far more </w:t>
      </w:r>
      <w:r w:rsidRPr="000F397D">
        <w:t>irresponsible than Mo Farah.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1</w:t>
      </w:r>
      <w:r w:rsidRPr="00CC5B26">
        <w:t xml:space="preserve"> A beat</w:t>
      </w:r>
      <w:r w:rsidRPr="00CC5B26">
        <w:tab/>
      </w:r>
      <w:r>
        <w:tab/>
      </w:r>
      <w:r w:rsidRPr="00CC5B26">
        <w:t>B won</w:t>
      </w:r>
      <w:r w:rsidRPr="00CC5B26">
        <w:tab/>
      </w:r>
      <w:r w:rsidRPr="00CC5B26">
        <w:tab/>
        <w:t>C scored</w:t>
      </w:r>
      <w:r w:rsidRPr="00CC5B26">
        <w:tab/>
      </w:r>
      <w:r w:rsidRPr="00CC5B26">
        <w:tab/>
        <w:t>D came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2</w:t>
      </w:r>
      <w:r w:rsidRPr="00CC5B26">
        <w:t xml:space="preserve"> A arrived</w:t>
      </w:r>
      <w:r w:rsidRPr="00CC5B26">
        <w:tab/>
        <w:t>B reached</w:t>
      </w:r>
      <w:r w:rsidRPr="00CC5B26">
        <w:tab/>
        <w:t>C left</w:t>
      </w:r>
      <w:r w:rsidRPr="00CC5B26">
        <w:tab/>
      </w:r>
      <w:r w:rsidRPr="00CC5B26">
        <w:tab/>
        <w:t>D came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3</w:t>
      </w:r>
      <w:r w:rsidRPr="00CC5B26">
        <w:t xml:space="preserve"> A getting</w:t>
      </w:r>
      <w:r w:rsidRPr="00CC5B26">
        <w:tab/>
        <w:t>B winning</w:t>
      </w:r>
      <w:r w:rsidRPr="00CC5B26">
        <w:tab/>
      </w:r>
      <w:r w:rsidRPr="00CC5B26">
        <w:tab/>
        <w:t>C setting</w:t>
      </w:r>
      <w:r w:rsidRPr="00CC5B26">
        <w:tab/>
      </w:r>
      <w:r w:rsidRPr="00CC5B26">
        <w:tab/>
        <w:t>D making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4</w:t>
      </w:r>
      <w:r w:rsidRPr="00CC5B26">
        <w:t xml:space="preserve"> A broke</w:t>
      </w:r>
      <w:r w:rsidRPr="00CC5B26">
        <w:tab/>
      </w:r>
      <w:r w:rsidRPr="00CC5B26">
        <w:tab/>
        <w:t>B got</w:t>
      </w:r>
      <w:r w:rsidRPr="00CC5B26">
        <w:tab/>
      </w:r>
      <w:r w:rsidRPr="00CC5B26">
        <w:tab/>
        <w:t>C did</w:t>
      </w:r>
      <w:r w:rsidRPr="00CC5B26">
        <w:tab/>
      </w:r>
      <w:r w:rsidRPr="00CC5B26">
        <w:tab/>
        <w:t>D gained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5</w:t>
      </w:r>
      <w:r w:rsidRPr="00CC5B26">
        <w:t xml:space="preserve"> A downloaded</w:t>
      </w:r>
      <w:r w:rsidRPr="00CC5B26">
        <w:tab/>
        <w:t>B interacted</w:t>
      </w:r>
      <w:r w:rsidRPr="00CC5B26">
        <w:tab/>
        <w:t>C posted</w:t>
      </w:r>
      <w:r w:rsidRPr="00CC5B26">
        <w:tab/>
        <w:t>D followed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6</w:t>
      </w:r>
      <w:r w:rsidRPr="00CC5B26">
        <w:t xml:space="preserve"> A throwing</w:t>
      </w:r>
      <w:r>
        <w:tab/>
      </w:r>
      <w:r w:rsidRPr="00CC5B26">
        <w:t>B catching</w:t>
      </w:r>
      <w:r w:rsidRPr="00CC5B26">
        <w:tab/>
        <w:t>C jumping</w:t>
      </w:r>
      <w:r w:rsidRPr="00CC5B26">
        <w:tab/>
        <w:t>D kicking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7</w:t>
      </w:r>
      <w:r w:rsidRPr="00CC5B26">
        <w:t xml:space="preserve"> A looked</w:t>
      </w:r>
      <w:r>
        <w:tab/>
      </w:r>
      <w:r w:rsidRPr="00CC5B26">
        <w:t>B saw</w:t>
      </w:r>
      <w:r w:rsidRPr="00CC5B26">
        <w:tab/>
      </w:r>
      <w:r w:rsidRPr="00CC5B26">
        <w:tab/>
        <w:t>C viewed</w:t>
      </w:r>
      <w:r w:rsidRPr="00CC5B26">
        <w:tab/>
      </w:r>
      <w:r w:rsidRPr="00CC5B26">
        <w:tab/>
        <w:t>D considered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8</w:t>
      </w:r>
      <w:r w:rsidRPr="00CC5B26">
        <w:t xml:space="preserve"> A conditions</w:t>
      </w:r>
      <w:r>
        <w:tab/>
      </w:r>
      <w:r w:rsidRPr="00CC5B26">
        <w:t>B illnesses</w:t>
      </w:r>
      <w:r w:rsidRPr="00CC5B26">
        <w:tab/>
        <w:t>C diseases</w:t>
      </w:r>
      <w:r w:rsidRPr="00CC5B26">
        <w:tab/>
        <w:t>D injuries</w:t>
      </w:r>
    </w:p>
    <w:p w:rsidR="00AC7366" w:rsidRPr="00CC5B26" w:rsidRDefault="00AC7366" w:rsidP="00AC7366">
      <w:pPr>
        <w:pStyle w:val="TextList"/>
        <w:spacing w:after="120"/>
      </w:pPr>
      <w:r w:rsidRPr="00847356">
        <w:rPr>
          <w:b/>
          <w:bCs/>
        </w:rPr>
        <w:t>9</w:t>
      </w:r>
      <w:r w:rsidRPr="00CC5B26">
        <w:t xml:space="preserve"> A viewers</w:t>
      </w:r>
      <w:r>
        <w:tab/>
      </w:r>
      <w:r w:rsidRPr="00CC5B26">
        <w:t>B fans</w:t>
      </w:r>
      <w:r w:rsidRPr="00CC5B26">
        <w:tab/>
      </w:r>
      <w:r w:rsidRPr="00CC5B26">
        <w:tab/>
        <w:t>C spectators</w:t>
      </w:r>
      <w:r w:rsidRPr="00CC5B26">
        <w:tab/>
        <w:t>D audience</w:t>
      </w:r>
    </w:p>
    <w:p w:rsidR="00AC7366" w:rsidRDefault="00AC7366" w:rsidP="00AC7366">
      <w:pPr>
        <w:pStyle w:val="TextList"/>
        <w:spacing w:after="120"/>
      </w:pPr>
      <w:r w:rsidRPr="00847356">
        <w:rPr>
          <w:b/>
          <w:bCs/>
        </w:rPr>
        <w:t>10</w:t>
      </w:r>
      <w:r w:rsidRPr="00CC5B26">
        <w:t xml:space="preserve"> A made</w:t>
      </w:r>
      <w:r>
        <w:tab/>
      </w:r>
      <w:r w:rsidRPr="00CC5B26">
        <w:t>B got</w:t>
      </w:r>
      <w:r w:rsidRPr="00CC5B26">
        <w:tab/>
      </w:r>
      <w:r w:rsidRPr="00CC5B26">
        <w:tab/>
        <w:t>C come</w:t>
      </w:r>
      <w:r w:rsidRPr="00CC5B26">
        <w:tab/>
      </w:r>
      <w:r w:rsidRPr="00CC5B26">
        <w:tab/>
        <w:t>D gone</w:t>
      </w:r>
    </w:p>
    <w:p w:rsidR="00BC219B" w:rsidRPr="00AA02ED" w:rsidRDefault="00AC7366" w:rsidP="00AC7366">
      <w:r>
        <w:rPr>
          <w:rStyle w:val="GapFillchr"/>
          <w:rFonts w:ascii="Arial" w:hAnsi="Arial"/>
          <w:color w:val="auto"/>
          <w:u w:val="none"/>
        </w:rPr>
        <w:t xml:space="preserve">        </w:t>
      </w:r>
      <w:r w:rsidRPr="004B3BC3">
        <w:t>/10</w:t>
      </w:r>
    </w:p>
    <w:sectPr w:rsidR="00BC219B" w:rsidRPr="00AA02ED" w:rsidSect="002370A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3D" w:rsidRDefault="003C383D">
      <w:r>
        <w:separator/>
      </w:r>
    </w:p>
    <w:p w:rsidR="003C383D" w:rsidRDefault="003C383D"/>
    <w:p w:rsidR="003C383D" w:rsidRDefault="003C383D"/>
    <w:p w:rsidR="003C383D" w:rsidRDefault="003C383D"/>
    <w:p w:rsidR="003C383D" w:rsidRDefault="003C383D"/>
    <w:p w:rsidR="003C383D" w:rsidRDefault="003C383D"/>
  </w:endnote>
  <w:endnote w:type="continuationSeparator" w:id="0">
    <w:p w:rsidR="003C383D" w:rsidRDefault="003C383D">
      <w:r>
        <w:continuationSeparator/>
      </w:r>
    </w:p>
    <w:p w:rsidR="003C383D" w:rsidRDefault="003C383D"/>
    <w:p w:rsidR="003C383D" w:rsidRDefault="003C383D"/>
    <w:p w:rsidR="003C383D" w:rsidRDefault="003C383D"/>
    <w:p w:rsidR="003C383D" w:rsidRDefault="003C383D"/>
    <w:p w:rsidR="003C383D" w:rsidRDefault="003C3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Sans Unicode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ndara"/>
    <w:charset w:val="00"/>
    <w:family w:val="auto"/>
    <w:pitch w:val="variable"/>
    <w:sig w:usb0="A00002FF" w:usb1="5200A1FF" w:usb2="00000009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F1" w:rsidRPr="00B60917" w:rsidRDefault="00533FE1" w:rsidP="006B29A8">
    <w:pPr>
      <w:pStyle w:val="Text"/>
      <w:tabs>
        <w:tab w:val="right" w:pos="9720"/>
      </w:tabs>
    </w:pPr>
    <w:r>
      <w:t xml:space="preserve">© 2016 Pearson       </w:t>
    </w:r>
    <w:r>
      <w:rPr>
        <w:b/>
      </w:rPr>
      <w:t>FOCUS 3 PHOTOCOPIABLE</w:t>
    </w:r>
    <w:r w:rsidR="00F708F1" w:rsidRPr="00B60917">
      <w:tab/>
    </w:r>
    <w:r w:rsidR="00260A88" w:rsidRPr="00B60917">
      <w:rPr>
        <w:sz w:val="16"/>
        <w:szCs w:val="16"/>
      </w:rPr>
      <w:fldChar w:fldCharType="begin"/>
    </w:r>
    <w:r w:rsidR="00F708F1" w:rsidRPr="00B60917">
      <w:rPr>
        <w:sz w:val="16"/>
        <w:szCs w:val="16"/>
      </w:rPr>
      <w:instrText xml:space="preserve"> PAGE </w:instrText>
    </w:r>
    <w:r w:rsidR="00260A88" w:rsidRPr="00B60917">
      <w:rPr>
        <w:sz w:val="16"/>
        <w:szCs w:val="16"/>
      </w:rPr>
      <w:fldChar w:fldCharType="separate"/>
    </w:r>
    <w:r w:rsidR="00AC7366">
      <w:rPr>
        <w:noProof/>
        <w:sz w:val="16"/>
        <w:szCs w:val="16"/>
      </w:rPr>
      <w:t>2</w:t>
    </w:r>
    <w:r w:rsidR="00260A88" w:rsidRPr="00B60917">
      <w:rPr>
        <w:sz w:val="16"/>
        <w:szCs w:val="16"/>
      </w:rPr>
      <w:fldChar w:fldCharType="end"/>
    </w:r>
  </w:p>
  <w:p w:rsidR="00F708F1" w:rsidRPr="00B60917" w:rsidRDefault="00F708F1" w:rsidP="005623CF">
    <w:pPr>
      <w:pStyle w:val="Text"/>
    </w:pPr>
  </w:p>
  <w:p w:rsidR="00F708F1" w:rsidRDefault="00F708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F1" w:rsidRPr="00D40881" w:rsidRDefault="00F708F1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="00260A88"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="00260A88"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260A88" w:rsidRPr="00D40881">
      <w:rPr>
        <w:sz w:val="16"/>
        <w:szCs w:val="16"/>
      </w:rPr>
      <w:fldChar w:fldCharType="end"/>
    </w:r>
  </w:p>
  <w:p w:rsidR="00F708F1" w:rsidRPr="00D40881" w:rsidRDefault="00F708F1" w:rsidP="00B74096">
    <w:pPr>
      <w:pStyle w:val="TextList"/>
    </w:pPr>
  </w:p>
  <w:p w:rsidR="00F708F1" w:rsidRDefault="00F708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3D" w:rsidRDefault="003C383D">
      <w:r>
        <w:separator/>
      </w:r>
    </w:p>
    <w:p w:rsidR="003C383D" w:rsidRDefault="003C383D"/>
    <w:p w:rsidR="003C383D" w:rsidRDefault="003C383D"/>
    <w:p w:rsidR="003C383D" w:rsidRDefault="003C383D"/>
    <w:p w:rsidR="003C383D" w:rsidRDefault="003C383D"/>
    <w:p w:rsidR="003C383D" w:rsidRDefault="003C383D"/>
  </w:footnote>
  <w:footnote w:type="continuationSeparator" w:id="0">
    <w:p w:rsidR="003C383D" w:rsidRDefault="003C383D">
      <w:r>
        <w:continuationSeparator/>
      </w:r>
    </w:p>
    <w:p w:rsidR="003C383D" w:rsidRDefault="003C383D"/>
    <w:p w:rsidR="003C383D" w:rsidRDefault="003C383D"/>
    <w:p w:rsidR="003C383D" w:rsidRDefault="003C383D"/>
    <w:p w:rsidR="003C383D" w:rsidRDefault="003C383D"/>
    <w:p w:rsidR="003C383D" w:rsidRDefault="003C3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F1" w:rsidRDefault="00F708F1"/>
  <w:p w:rsidR="00F708F1" w:rsidRDefault="00F708F1"/>
  <w:p w:rsidR="00F708F1" w:rsidRDefault="00F708F1"/>
  <w:p w:rsidR="00F708F1" w:rsidRDefault="00F708F1"/>
  <w:p w:rsidR="00F708F1" w:rsidRDefault="00F708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F1" w:rsidRPr="002370A3" w:rsidRDefault="00AC7366" w:rsidP="002370A3">
    <w:pPr>
      <w:ind w:left="-99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2392045</wp:posOffset>
              </wp:positionH>
              <wp:positionV relativeFrom="paragraph">
                <wp:posOffset>116840</wp:posOffset>
              </wp:positionV>
              <wp:extent cx="3886200" cy="72009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F708F1" w:rsidRDefault="00AB5B59" w:rsidP="00AA02ED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VOCABULARY</w:t>
                          </w:r>
                          <w:r w:rsidR="001B6733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QUIZ</w:t>
                          </w:r>
                          <w:r w:rsidR="00490C9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AA02E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="007214F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7214F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● GROUP </w:t>
                          </w:r>
                          <w:r w:rsidR="00AA02E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F708F1" w:rsidRPr="004A4A63" w:rsidRDefault="00F708F1" w:rsidP="00F708F1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188.35pt;margin-top:9.2pt;width:306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" filled="f" stroked="f">
              <v:textbox inset=",7.2pt,,7.2pt">
                <w:txbxContent>
                  <w:p w:rsidR="00F708F1" w:rsidRDefault="00AB5B59" w:rsidP="00AA02ED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VOCABULARY</w:t>
                    </w:r>
                    <w:r w:rsidR="001B6733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QUIZ</w:t>
                    </w:r>
                    <w:r w:rsidR="00490C99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AA02ED">
                      <w:rPr>
                        <w:rFonts w:ascii="Arial" w:hAnsi="Arial"/>
                        <w:b/>
                        <w:sz w:val="28"/>
                        <w:szCs w:val="28"/>
                      </w:rPr>
                      <w:t>6</w:t>
                    </w:r>
                    <w:r w:rsidR="007214F8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7214F8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● GROUP </w:t>
                    </w:r>
                    <w:r w:rsidR="00AA02E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</w:t>
                    </w:r>
                  </w:p>
                  <w:p w:rsidR="00F708F1" w:rsidRPr="004A4A63" w:rsidRDefault="00F708F1" w:rsidP="00F708F1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-693420</wp:posOffset>
          </wp:positionH>
          <wp:positionV relativeFrom="paragraph">
            <wp:posOffset>2540</wp:posOffset>
          </wp:positionV>
          <wp:extent cx="7658100" cy="912495"/>
          <wp:effectExtent l="0" t="0" r="0" b="1905"/>
          <wp:wrapNone/>
          <wp:docPr id="1" name="Picture 30" descr="Description: ELT_DESIGN:GARY_ROSE:WIP:Focus:Word PDF template header:template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ELT_DESIGN:GARY_ROSE:WIP:Focus:Word PDF template header:template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F1" w:rsidRPr="00D40881" w:rsidRDefault="00F708F1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:rsidR="00F708F1" w:rsidRPr="00D40881" w:rsidRDefault="00F708F1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:rsidR="00F708F1" w:rsidRPr="00D40881" w:rsidRDefault="00F708F1" w:rsidP="005623CF">
    <w:pPr>
      <w:pStyle w:val="Text"/>
    </w:pPr>
  </w:p>
  <w:p w:rsidR="00F708F1" w:rsidRDefault="00F708F1" w:rsidP="00492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6"/>
  </w:num>
  <w:num w:numId="5">
    <w:abstractNumId w:val="22"/>
  </w:num>
  <w:num w:numId="6">
    <w:abstractNumId w:val="18"/>
  </w:num>
  <w:num w:numId="7">
    <w:abstractNumId w:val="12"/>
  </w:num>
  <w:num w:numId="8">
    <w:abstractNumId w:val="20"/>
  </w:num>
  <w:num w:numId="9">
    <w:abstractNumId w:val="6"/>
  </w:num>
  <w:num w:numId="10">
    <w:abstractNumId w:val="2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5"/>
  </w:num>
  <w:num w:numId="16">
    <w:abstractNumId w:val="17"/>
  </w:num>
  <w:num w:numId="17">
    <w:abstractNumId w:val="13"/>
  </w:num>
  <w:num w:numId="18">
    <w:abstractNumId w:val="9"/>
  </w:num>
  <w:num w:numId="19">
    <w:abstractNumId w:val="0"/>
  </w:num>
  <w:num w:numId="20">
    <w:abstractNumId w:val="7"/>
  </w:num>
  <w:num w:numId="21">
    <w:abstractNumId w:val="8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geCheckpoint" w:val="/,_x000d_/_x000d_"/>
  </w:docVars>
  <w:rsids>
    <w:rsidRoot w:val="003B0A77"/>
    <w:rsid w:val="00012961"/>
    <w:rsid w:val="00022D64"/>
    <w:rsid w:val="000331F0"/>
    <w:rsid w:val="0003657E"/>
    <w:rsid w:val="00044E0B"/>
    <w:rsid w:val="00074226"/>
    <w:rsid w:val="00093528"/>
    <w:rsid w:val="000A37D1"/>
    <w:rsid w:val="000A7BFC"/>
    <w:rsid w:val="000B39C2"/>
    <w:rsid w:val="000C352E"/>
    <w:rsid w:val="000F07D2"/>
    <w:rsid w:val="00100501"/>
    <w:rsid w:val="00100F80"/>
    <w:rsid w:val="00121274"/>
    <w:rsid w:val="0012334D"/>
    <w:rsid w:val="00144336"/>
    <w:rsid w:val="00157E4C"/>
    <w:rsid w:val="00163C14"/>
    <w:rsid w:val="00171144"/>
    <w:rsid w:val="00171DAA"/>
    <w:rsid w:val="0018147D"/>
    <w:rsid w:val="00186439"/>
    <w:rsid w:val="001910AD"/>
    <w:rsid w:val="001920AC"/>
    <w:rsid w:val="001B6733"/>
    <w:rsid w:val="001D0B3E"/>
    <w:rsid w:val="001E5B67"/>
    <w:rsid w:val="002062FD"/>
    <w:rsid w:val="00222859"/>
    <w:rsid w:val="002347A8"/>
    <w:rsid w:val="002370A3"/>
    <w:rsid w:val="00240665"/>
    <w:rsid w:val="00242B69"/>
    <w:rsid w:val="002444C0"/>
    <w:rsid w:val="002462F0"/>
    <w:rsid w:val="00260A88"/>
    <w:rsid w:val="00262805"/>
    <w:rsid w:val="00265A5C"/>
    <w:rsid w:val="002773EC"/>
    <w:rsid w:val="00281720"/>
    <w:rsid w:val="00281942"/>
    <w:rsid w:val="00281BC1"/>
    <w:rsid w:val="002D40D8"/>
    <w:rsid w:val="002F4215"/>
    <w:rsid w:val="002F59F7"/>
    <w:rsid w:val="00303D11"/>
    <w:rsid w:val="0036623F"/>
    <w:rsid w:val="00377A1D"/>
    <w:rsid w:val="00384C25"/>
    <w:rsid w:val="003868E2"/>
    <w:rsid w:val="00393E88"/>
    <w:rsid w:val="003B0A77"/>
    <w:rsid w:val="003C2BB7"/>
    <w:rsid w:val="003C383D"/>
    <w:rsid w:val="003D3173"/>
    <w:rsid w:val="003F3908"/>
    <w:rsid w:val="00413A1A"/>
    <w:rsid w:val="004220B7"/>
    <w:rsid w:val="00464F76"/>
    <w:rsid w:val="004666E1"/>
    <w:rsid w:val="0047247C"/>
    <w:rsid w:val="0048606D"/>
    <w:rsid w:val="00490A10"/>
    <w:rsid w:val="00490C99"/>
    <w:rsid w:val="004929AE"/>
    <w:rsid w:val="004B03AA"/>
    <w:rsid w:val="004B3BC3"/>
    <w:rsid w:val="004D4728"/>
    <w:rsid w:val="004E4923"/>
    <w:rsid w:val="004E7638"/>
    <w:rsid w:val="004F4AB1"/>
    <w:rsid w:val="00516608"/>
    <w:rsid w:val="0052518A"/>
    <w:rsid w:val="005300E0"/>
    <w:rsid w:val="00533FE1"/>
    <w:rsid w:val="005623CF"/>
    <w:rsid w:val="005B4BCA"/>
    <w:rsid w:val="005C4185"/>
    <w:rsid w:val="005C4DF4"/>
    <w:rsid w:val="005D76F0"/>
    <w:rsid w:val="005E323C"/>
    <w:rsid w:val="00600167"/>
    <w:rsid w:val="00610673"/>
    <w:rsid w:val="006110C0"/>
    <w:rsid w:val="00614420"/>
    <w:rsid w:val="00654539"/>
    <w:rsid w:val="00665084"/>
    <w:rsid w:val="00670AA5"/>
    <w:rsid w:val="006B29A8"/>
    <w:rsid w:val="006C7C0A"/>
    <w:rsid w:val="006D6763"/>
    <w:rsid w:val="006E631E"/>
    <w:rsid w:val="006F2812"/>
    <w:rsid w:val="006F3F0F"/>
    <w:rsid w:val="006F7B21"/>
    <w:rsid w:val="007057BC"/>
    <w:rsid w:val="007214F8"/>
    <w:rsid w:val="00731DA1"/>
    <w:rsid w:val="00732A5B"/>
    <w:rsid w:val="00737861"/>
    <w:rsid w:val="007514A4"/>
    <w:rsid w:val="00755B79"/>
    <w:rsid w:val="0076566B"/>
    <w:rsid w:val="00791C8E"/>
    <w:rsid w:val="0079206C"/>
    <w:rsid w:val="007977BE"/>
    <w:rsid w:val="007A15AC"/>
    <w:rsid w:val="007A4C0B"/>
    <w:rsid w:val="007A6E6F"/>
    <w:rsid w:val="007B61C4"/>
    <w:rsid w:val="007D2DA8"/>
    <w:rsid w:val="007F0619"/>
    <w:rsid w:val="007F07A8"/>
    <w:rsid w:val="00806BD4"/>
    <w:rsid w:val="00807D35"/>
    <w:rsid w:val="0081360A"/>
    <w:rsid w:val="00821E51"/>
    <w:rsid w:val="00880176"/>
    <w:rsid w:val="00892771"/>
    <w:rsid w:val="008952A2"/>
    <w:rsid w:val="0089682E"/>
    <w:rsid w:val="00896C68"/>
    <w:rsid w:val="008A3AD4"/>
    <w:rsid w:val="008B1FE9"/>
    <w:rsid w:val="008C6701"/>
    <w:rsid w:val="008D2E19"/>
    <w:rsid w:val="008D55AE"/>
    <w:rsid w:val="008E1DD7"/>
    <w:rsid w:val="008E594A"/>
    <w:rsid w:val="008E5D3E"/>
    <w:rsid w:val="008F4218"/>
    <w:rsid w:val="009025E3"/>
    <w:rsid w:val="0090278A"/>
    <w:rsid w:val="00913E43"/>
    <w:rsid w:val="00913F3E"/>
    <w:rsid w:val="00917890"/>
    <w:rsid w:val="009311BF"/>
    <w:rsid w:val="00933CBA"/>
    <w:rsid w:val="00947939"/>
    <w:rsid w:val="00963508"/>
    <w:rsid w:val="0096384D"/>
    <w:rsid w:val="00964574"/>
    <w:rsid w:val="00965C3A"/>
    <w:rsid w:val="00965E8E"/>
    <w:rsid w:val="00972EAA"/>
    <w:rsid w:val="00976C7A"/>
    <w:rsid w:val="0098379D"/>
    <w:rsid w:val="009849A1"/>
    <w:rsid w:val="0098747F"/>
    <w:rsid w:val="00990267"/>
    <w:rsid w:val="009908A2"/>
    <w:rsid w:val="009B4C0E"/>
    <w:rsid w:val="009C0CC1"/>
    <w:rsid w:val="009C63C3"/>
    <w:rsid w:val="009D3360"/>
    <w:rsid w:val="009E6D17"/>
    <w:rsid w:val="009F7606"/>
    <w:rsid w:val="00A14733"/>
    <w:rsid w:val="00A241D7"/>
    <w:rsid w:val="00A458CB"/>
    <w:rsid w:val="00A47585"/>
    <w:rsid w:val="00A55297"/>
    <w:rsid w:val="00A660B3"/>
    <w:rsid w:val="00A757A1"/>
    <w:rsid w:val="00A806D3"/>
    <w:rsid w:val="00A80A33"/>
    <w:rsid w:val="00A863D0"/>
    <w:rsid w:val="00A90E17"/>
    <w:rsid w:val="00AA02ED"/>
    <w:rsid w:val="00AB1078"/>
    <w:rsid w:val="00AB5B59"/>
    <w:rsid w:val="00AC2C1F"/>
    <w:rsid w:val="00AC6B3E"/>
    <w:rsid w:val="00AC7366"/>
    <w:rsid w:val="00AE1151"/>
    <w:rsid w:val="00AE69D0"/>
    <w:rsid w:val="00AE7E6B"/>
    <w:rsid w:val="00B10D28"/>
    <w:rsid w:val="00B113F9"/>
    <w:rsid w:val="00B15847"/>
    <w:rsid w:val="00B16800"/>
    <w:rsid w:val="00B178B7"/>
    <w:rsid w:val="00B25FCC"/>
    <w:rsid w:val="00B343ED"/>
    <w:rsid w:val="00B45776"/>
    <w:rsid w:val="00B462C9"/>
    <w:rsid w:val="00B60917"/>
    <w:rsid w:val="00B61121"/>
    <w:rsid w:val="00B61E06"/>
    <w:rsid w:val="00B71A05"/>
    <w:rsid w:val="00B74096"/>
    <w:rsid w:val="00B841B8"/>
    <w:rsid w:val="00BA2D0C"/>
    <w:rsid w:val="00BB25F2"/>
    <w:rsid w:val="00BB4399"/>
    <w:rsid w:val="00BC219B"/>
    <w:rsid w:val="00BD147F"/>
    <w:rsid w:val="00BD225E"/>
    <w:rsid w:val="00BD37AF"/>
    <w:rsid w:val="00BD56C8"/>
    <w:rsid w:val="00BF3B34"/>
    <w:rsid w:val="00BF5EC5"/>
    <w:rsid w:val="00C04472"/>
    <w:rsid w:val="00C112A7"/>
    <w:rsid w:val="00C427F3"/>
    <w:rsid w:val="00C526C1"/>
    <w:rsid w:val="00C52F1C"/>
    <w:rsid w:val="00C600B6"/>
    <w:rsid w:val="00C61074"/>
    <w:rsid w:val="00C61C2E"/>
    <w:rsid w:val="00C962E8"/>
    <w:rsid w:val="00C96337"/>
    <w:rsid w:val="00CA014A"/>
    <w:rsid w:val="00CA68E3"/>
    <w:rsid w:val="00CA71BF"/>
    <w:rsid w:val="00CC5048"/>
    <w:rsid w:val="00CE170E"/>
    <w:rsid w:val="00CE278F"/>
    <w:rsid w:val="00CE6429"/>
    <w:rsid w:val="00CE7826"/>
    <w:rsid w:val="00CE7E95"/>
    <w:rsid w:val="00CF1E4C"/>
    <w:rsid w:val="00D03BC9"/>
    <w:rsid w:val="00D10CD3"/>
    <w:rsid w:val="00D11BBF"/>
    <w:rsid w:val="00D24A0B"/>
    <w:rsid w:val="00D322E8"/>
    <w:rsid w:val="00D40881"/>
    <w:rsid w:val="00D6409A"/>
    <w:rsid w:val="00D73696"/>
    <w:rsid w:val="00D750D7"/>
    <w:rsid w:val="00D77C92"/>
    <w:rsid w:val="00D90411"/>
    <w:rsid w:val="00D93245"/>
    <w:rsid w:val="00D93C09"/>
    <w:rsid w:val="00D9762B"/>
    <w:rsid w:val="00DA123F"/>
    <w:rsid w:val="00DB4B5F"/>
    <w:rsid w:val="00DD4143"/>
    <w:rsid w:val="00DD7A86"/>
    <w:rsid w:val="00DE32F8"/>
    <w:rsid w:val="00DF39D3"/>
    <w:rsid w:val="00E033D1"/>
    <w:rsid w:val="00E1015D"/>
    <w:rsid w:val="00E23969"/>
    <w:rsid w:val="00E3179C"/>
    <w:rsid w:val="00E7349E"/>
    <w:rsid w:val="00E81465"/>
    <w:rsid w:val="00E929B0"/>
    <w:rsid w:val="00EA40D8"/>
    <w:rsid w:val="00EC218F"/>
    <w:rsid w:val="00ED6C5B"/>
    <w:rsid w:val="00EE0893"/>
    <w:rsid w:val="00EF0E34"/>
    <w:rsid w:val="00F26B3F"/>
    <w:rsid w:val="00F30417"/>
    <w:rsid w:val="00F34D84"/>
    <w:rsid w:val="00F42314"/>
    <w:rsid w:val="00F505C0"/>
    <w:rsid w:val="00F57E23"/>
    <w:rsid w:val="00F708F1"/>
    <w:rsid w:val="00F817A8"/>
    <w:rsid w:val="00F82EFC"/>
    <w:rsid w:val="00F84911"/>
    <w:rsid w:val="00F84D38"/>
    <w:rsid w:val="00F8733C"/>
    <w:rsid w:val="00F94C47"/>
    <w:rsid w:val="00FA6636"/>
    <w:rsid w:val="00FA6645"/>
    <w:rsid w:val="00FA79E6"/>
    <w:rsid w:val="00FB71EC"/>
    <w:rsid w:val="00FC4357"/>
    <w:rsid w:val="00FD1158"/>
    <w:rsid w:val="00FD3849"/>
    <w:rsid w:val="00FD6BAD"/>
    <w:rsid w:val="00FE63CB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A80A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0A33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A80A33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A80A33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A80A3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basedOn w:val="DefaultParagraphFont"/>
    <w:rsid w:val="00A80A33"/>
    <w:rPr>
      <w:color w:val="0000FF"/>
    </w:rPr>
  </w:style>
  <w:style w:type="paragraph" w:customStyle="1" w:styleId="ReadingText">
    <w:name w:val="Reading Text"/>
    <w:basedOn w:val="Normal"/>
    <w:rsid w:val="00A80A3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A80A33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A80A33"/>
    <w:pPr>
      <w:shd w:val="clear" w:color="auto" w:fill="auto"/>
    </w:pPr>
  </w:style>
  <w:style w:type="paragraph" w:customStyle="1" w:styleId="Text">
    <w:name w:val="Text"/>
    <w:basedOn w:val="TextList"/>
    <w:rsid w:val="00A80A33"/>
    <w:pPr>
      <w:spacing w:after="60"/>
      <w:ind w:left="0" w:firstLine="0"/>
    </w:pPr>
  </w:style>
  <w:style w:type="paragraph" w:customStyle="1" w:styleId="TextList">
    <w:name w:val="Text List"/>
    <w:basedOn w:val="Normal"/>
    <w:rsid w:val="00A80A33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80A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80A33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A80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80A33"/>
  </w:style>
  <w:style w:type="paragraph" w:customStyle="1" w:styleId="BriefPhoto">
    <w:name w:val="Brief Photo"/>
    <w:rsid w:val="00A80A33"/>
    <w:pPr>
      <w:spacing w:before="120" w:after="120"/>
    </w:pPr>
    <w:rPr>
      <w:i/>
      <w:color w:val="800080"/>
      <w:sz w:val="18"/>
      <w:szCs w:val="18"/>
    </w:rPr>
  </w:style>
  <w:style w:type="character" w:styleId="CommentReference">
    <w:name w:val="annotation reference"/>
    <w:basedOn w:val="DefaultParagraphFont"/>
    <w:semiHidden/>
    <w:rsid w:val="00A80A33"/>
    <w:rPr>
      <w:sz w:val="16"/>
      <w:szCs w:val="16"/>
    </w:rPr>
  </w:style>
  <w:style w:type="paragraph" w:styleId="Footer">
    <w:name w:val="footer"/>
    <w:basedOn w:val="Normal"/>
    <w:rsid w:val="00A80A33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A80A33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A80A33"/>
    <w:pPr>
      <w:pBdr>
        <w:bottom w:val="single" w:sz="4" w:space="1" w:color="auto"/>
      </w:pBdr>
    </w:pPr>
    <w:rPr>
      <w:rFonts w:ascii="Arial" w:hAnsi="Arial" w:cs="Arial"/>
      <w:b/>
      <w:sz w:val="22"/>
      <w:szCs w:val="22"/>
    </w:rPr>
  </w:style>
  <w:style w:type="paragraph" w:customStyle="1" w:styleId="HeadASection">
    <w:name w:val="Head A Section"/>
    <w:basedOn w:val="Normal"/>
    <w:next w:val="Normal"/>
    <w:link w:val="HeadASectionChar"/>
    <w:rsid w:val="00A80A3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basedOn w:val="DefaultParagraphFont"/>
    <w:link w:val="HeadASection"/>
    <w:rsid w:val="00A80A33"/>
    <w:rPr>
      <w:rFonts w:ascii="Arial" w:hAnsi="Arial" w:cs="Arial"/>
      <w:b/>
      <w:sz w:val="22"/>
      <w:szCs w:val="22"/>
      <w:shd w:val="clear" w:color="auto" w:fill="C0C0C0"/>
    </w:rPr>
  </w:style>
  <w:style w:type="character" w:customStyle="1" w:styleId="Phoneticschr">
    <w:name w:val="Phonetics chr"/>
    <w:basedOn w:val="DefaultParagraphFont"/>
    <w:rsid w:val="00A80A33"/>
    <w:rPr>
      <w:rFonts w:ascii="Charis SIL" w:hAnsi="Charis SIL"/>
      <w:sz w:val="18"/>
    </w:rPr>
  </w:style>
  <w:style w:type="character" w:customStyle="1" w:styleId="GapFillchr">
    <w:name w:val="Gap Fill chr"/>
    <w:basedOn w:val="DefaultParagraphFont"/>
    <w:rsid w:val="00A80A33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A80A33"/>
  </w:style>
  <w:style w:type="paragraph" w:customStyle="1" w:styleId="RealiaHead">
    <w:name w:val="Realia Head"/>
    <w:basedOn w:val="ReadingHead"/>
    <w:rsid w:val="00A80A33"/>
    <w:pPr>
      <w:shd w:val="clear" w:color="auto" w:fill="auto"/>
    </w:pPr>
    <w:rPr>
      <w:caps/>
      <w:spacing w:val="20"/>
    </w:rPr>
  </w:style>
  <w:style w:type="paragraph" w:customStyle="1" w:styleId="MediumGrid21">
    <w:name w:val="Medium Grid 21"/>
    <w:qFormat/>
    <w:rsid w:val="00615F6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A80A33"/>
    <w:rPr>
      <w:sz w:val="24"/>
      <w:szCs w:val="24"/>
    </w:rPr>
  </w:style>
  <w:style w:type="table" w:styleId="TableGrid">
    <w:name w:val="Table Grid"/>
    <w:basedOn w:val="TableNormal"/>
    <w:semiHidden/>
    <w:rsid w:val="00A80A33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113" w:type="dxa"/>
        <w:right w:w="108" w:type="dxa"/>
      </w:tblCellMar>
    </w:tblPr>
  </w:style>
  <w:style w:type="paragraph" w:customStyle="1" w:styleId="BriefDesign">
    <w:name w:val="Brief Design"/>
    <w:basedOn w:val="Text"/>
    <w:rsid w:val="00A80A33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A80A33"/>
    <w:rPr>
      <w:color w:val="800080"/>
    </w:rPr>
  </w:style>
  <w:style w:type="paragraph" w:customStyle="1" w:styleId="Rubric">
    <w:name w:val="Rubric"/>
    <w:basedOn w:val="Normal"/>
    <w:rsid w:val="00A80A33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A80A33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A80A3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character" w:customStyle="1" w:styleId="Heading1Char">
    <w:name w:val="Heading 1 Char"/>
    <w:link w:val="Heading1"/>
    <w:rsid w:val="0052518A"/>
    <w:rPr>
      <w:b/>
      <w:bCs/>
      <w:color w:val="FF00FF"/>
      <w:sz w:val="24"/>
      <w:szCs w:val="24"/>
    </w:rPr>
  </w:style>
  <w:style w:type="paragraph" w:styleId="NoSpacing">
    <w:name w:val="No Spacing"/>
    <w:qFormat/>
    <w:rsid w:val="00A80A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A80A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0A33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A80A33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A80A33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A80A3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basedOn w:val="DefaultParagraphFont"/>
    <w:rsid w:val="00A80A33"/>
    <w:rPr>
      <w:color w:val="0000FF"/>
    </w:rPr>
  </w:style>
  <w:style w:type="paragraph" w:customStyle="1" w:styleId="ReadingText">
    <w:name w:val="Reading Text"/>
    <w:basedOn w:val="Normal"/>
    <w:rsid w:val="00A80A3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A80A33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A80A33"/>
    <w:pPr>
      <w:shd w:val="clear" w:color="auto" w:fill="auto"/>
    </w:pPr>
  </w:style>
  <w:style w:type="paragraph" w:customStyle="1" w:styleId="Text">
    <w:name w:val="Text"/>
    <w:basedOn w:val="TextList"/>
    <w:rsid w:val="00A80A33"/>
    <w:pPr>
      <w:spacing w:after="60"/>
      <w:ind w:left="0" w:firstLine="0"/>
    </w:pPr>
  </w:style>
  <w:style w:type="paragraph" w:customStyle="1" w:styleId="TextList">
    <w:name w:val="Text List"/>
    <w:basedOn w:val="Normal"/>
    <w:rsid w:val="00A80A33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80A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80A33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A80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80A33"/>
  </w:style>
  <w:style w:type="paragraph" w:customStyle="1" w:styleId="BriefPhoto">
    <w:name w:val="Brief Photo"/>
    <w:rsid w:val="00A80A33"/>
    <w:pPr>
      <w:spacing w:before="120" w:after="120"/>
    </w:pPr>
    <w:rPr>
      <w:i/>
      <w:color w:val="800080"/>
      <w:sz w:val="18"/>
      <w:szCs w:val="18"/>
    </w:rPr>
  </w:style>
  <w:style w:type="character" w:styleId="CommentReference">
    <w:name w:val="annotation reference"/>
    <w:basedOn w:val="DefaultParagraphFont"/>
    <w:semiHidden/>
    <w:rsid w:val="00A80A33"/>
    <w:rPr>
      <w:sz w:val="16"/>
      <w:szCs w:val="16"/>
    </w:rPr>
  </w:style>
  <w:style w:type="paragraph" w:styleId="Footer">
    <w:name w:val="footer"/>
    <w:basedOn w:val="Normal"/>
    <w:rsid w:val="00A80A33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A80A33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A80A33"/>
    <w:pPr>
      <w:pBdr>
        <w:bottom w:val="single" w:sz="4" w:space="1" w:color="auto"/>
      </w:pBdr>
    </w:pPr>
    <w:rPr>
      <w:rFonts w:ascii="Arial" w:hAnsi="Arial" w:cs="Arial"/>
      <w:b/>
      <w:sz w:val="22"/>
      <w:szCs w:val="22"/>
    </w:rPr>
  </w:style>
  <w:style w:type="paragraph" w:customStyle="1" w:styleId="HeadASection">
    <w:name w:val="Head A Section"/>
    <w:basedOn w:val="Normal"/>
    <w:next w:val="Normal"/>
    <w:link w:val="HeadASectionChar"/>
    <w:rsid w:val="00A80A3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basedOn w:val="DefaultParagraphFont"/>
    <w:link w:val="HeadASection"/>
    <w:rsid w:val="00A80A33"/>
    <w:rPr>
      <w:rFonts w:ascii="Arial" w:hAnsi="Arial" w:cs="Arial"/>
      <w:b/>
      <w:sz w:val="22"/>
      <w:szCs w:val="22"/>
      <w:shd w:val="clear" w:color="auto" w:fill="C0C0C0"/>
    </w:rPr>
  </w:style>
  <w:style w:type="character" w:customStyle="1" w:styleId="Phoneticschr">
    <w:name w:val="Phonetics chr"/>
    <w:basedOn w:val="DefaultParagraphFont"/>
    <w:rsid w:val="00A80A33"/>
    <w:rPr>
      <w:rFonts w:ascii="Charis SIL" w:hAnsi="Charis SIL"/>
      <w:sz w:val="18"/>
    </w:rPr>
  </w:style>
  <w:style w:type="character" w:customStyle="1" w:styleId="GapFillchr">
    <w:name w:val="Gap Fill chr"/>
    <w:basedOn w:val="DefaultParagraphFont"/>
    <w:rsid w:val="00A80A33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A80A33"/>
  </w:style>
  <w:style w:type="paragraph" w:customStyle="1" w:styleId="RealiaHead">
    <w:name w:val="Realia Head"/>
    <w:basedOn w:val="ReadingHead"/>
    <w:rsid w:val="00A80A33"/>
    <w:pPr>
      <w:shd w:val="clear" w:color="auto" w:fill="auto"/>
    </w:pPr>
    <w:rPr>
      <w:caps/>
      <w:spacing w:val="20"/>
    </w:rPr>
  </w:style>
  <w:style w:type="paragraph" w:customStyle="1" w:styleId="MediumGrid21">
    <w:name w:val="Medium Grid 21"/>
    <w:qFormat/>
    <w:rsid w:val="00615F6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A80A33"/>
    <w:rPr>
      <w:sz w:val="24"/>
      <w:szCs w:val="24"/>
    </w:rPr>
  </w:style>
  <w:style w:type="table" w:styleId="TableGrid">
    <w:name w:val="Table Grid"/>
    <w:basedOn w:val="TableNormal"/>
    <w:semiHidden/>
    <w:rsid w:val="00A80A33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113" w:type="dxa"/>
        <w:right w:w="108" w:type="dxa"/>
      </w:tblCellMar>
    </w:tblPr>
  </w:style>
  <w:style w:type="paragraph" w:customStyle="1" w:styleId="BriefDesign">
    <w:name w:val="Brief Design"/>
    <w:basedOn w:val="Text"/>
    <w:rsid w:val="00A80A33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A80A33"/>
    <w:rPr>
      <w:color w:val="800080"/>
    </w:rPr>
  </w:style>
  <w:style w:type="paragraph" w:customStyle="1" w:styleId="Rubric">
    <w:name w:val="Rubric"/>
    <w:basedOn w:val="Normal"/>
    <w:rsid w:val="00A80A33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A80A33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A80A3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character" w:customStyle="1" w:styleId="Heading1Char">
    <w:name w:val="Heading 1 Char"/>
    <w:link w:val="Heading1"/>
    <w:rsid w:val="0052518A"/>
    <w:rPr>
      <w:b/>
      <w:bCs/>
      <w:color w:val="FF00FF"/>
      <w:sz w:val="24"/>
      <w:szCs w:val="24"/>
    </w:rPr>
  </w:style>
  <w:style w:type="paragraph" w:styleId="NoSpacing">
    <w:name w:val="No Spacing"/>
    <w:qFormat/>
    <w:rsid w:val="00A80A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cus%20(Pearson)\Tests\templates\Focus_GT_1-2_(branded)_Ed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Focus_GT_1-2_(branded)_Ed[1]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Rose Gary</dc:creator>
  <cp:lastModifiedBy>dk</cp:lastModifiedBy>
  <cp:revision>2</cp:revision>
  <cp:lastPrinted>2015-09-06T09:04:00Z</cp:lastPrinted>
  <dcterms:created xsi:type="dcterms:W3CDTF">2021-12-23T20:00:00Z</dcterms:created>
  <dcterms:modified xsi:type="dcterms:W3CDTF">2021-12-23T20:00:00Z</dcterms:modified>
</cp:coreProperties>
</file>